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AD0888">
        <w:trPr>
          <w:trHeight w:hRule="exact" w:val="3031"/>
        </w:trPr>
        <w:tc>
          <w:tcPr>
            <w:tcW w:w="10716" w:type="dxa"/>
          </w:tcPr>
          <w:p w:rsidR="00AD0888" w:rsidRDefault="0017551E">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AD0888">
        <w:trPr>
          <w:trHeight w:hRule="exact" w:val="8335"/>
        </w:trPr>
        <w:tc>
          <w:tcPr>
            <w:tcW w:w="10716" w:type="dxa"/>
            <w:vAlign w:val="center"/>
          </w:tcPr>
          <w:p w:rsidR="00AD0888" w:rsidRDefault="000E1421">
            <w:pPr>
              <w:pStyle w:val="ConsPlusTitlePage"/>
              <w:jc w:val="center"/>
              <w:rPr>
                <w:sz w:val="48"/>
                <w:szCs w:val="48"/>
              </w:rPr>
            </w:pPr>
            <w:r>
              <w:rPr>
                <w:sz w:val="48"/>
                <w:szCs w:val="48"/>
              </w:rPr>
              <w:t xml:space="preserve"> "Примерная программа подготовки водителей внедорожных мототранспортных средств (самоходных машин категории "A")"</w:t>
            </w:r>
            <w:r>
              <w:rPr>
                <w:sz w:val="48"/>
                <w:szCs w:val="48"/>
              </w:rPr>
              <w:br/>
              <w:t>(утв. Минобразования России 24.09.2001)</w:t>
            </w:r>
          </w:p>
        </w:tc>
      </w:tr>
      <w:tr w:rsidR="00AD0888">
        <w:trPr>
          <w:trHeight w:hRule="exact" w:val="3031"/>
        </w:trPr>
        <w:tc>
          <w:tcPr>
            <w:tcW w:w="10716" w:type="dxa"/>
            <w:vAlign w:val="center"/>
          </w:tcPr>
          <w:p w:rsidR="00AD0888" w:rsidRDefault="000E1421">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19.06.2016 </w:t>
            </w:r>
            <w:r>
              <w:rPr>
                <w:sz w:val="28"/>
                <w:szCs w:val="28"/>
              </w:rPr>
              <w:br/>
              <w:t> </w:t>
            </w:r>
          </w:p>
        </w:tc>
      </w:tr>
    </w:tbl>
    <w:p w:rsidR="00AD0888" w:rsidRDefault="00AD0888">
      <w:pPr>
        <w:widowControl w:val="0"/>
        <w:autoSpaceDE w:val="0"/>
        <w:autoSpaceDN w:val="0"/>
        <w:adjustRightInd w:val="0"/>
        <w:spacing w:after="0" w:line="240" w:lineRule="auto"/>
        <w:rPr>
          <w:rFonts w:ascii="Arial" w:hAnsi="Arial" w:cs="Arial"/>
          <w:sz w:val="24"/>
          <w:szCs w:val="24"/>
        </w:rPr>
        <w:sectPr w:rsidR="00AD0888">
          <w:pgSz w:w="11906" w:h="16838"/>
          <w:pgMar w:top="841" w:right="595" w:bottom="841" w:left="595" w:header="0" w:footer="0" w:gutter="0"/>
          <w:cols w:space="720"/>
          <w:noEndnote/>
        </w:sectPr>
      </w:pPr>
    </w:p>
    <w:p w:rsidR="00AD0888" w:rsidRDefault="00AD0888">
      <w:pPr>
        <w:pStyle w:val="ConsPlusNormal"/>
        <w:jc w:val="both"/>
        <w:outlineLvl w:val="0"/>
      </w:pPr>
    </w:p>
    <w:p w:rsidR="00AD0888" w:rsidRDefault="000E1421">
      <w:pPr>
        <w:pStyle w:val="ConsPlusNormal"/>
        <w:jc w:val="right"/>
        <w:outlineLvl w:val="0"/>
      </w:pPr>
      <w:r>
        <w:t>Утверждено</w:t>
      </w:r>
    </w:p>
    <w:p w:rsidR="00AD0888" w:rsidRDefault="000E1421">
      <w:pPr>
        <w:pStyle w:val="ConsPlusNormal"/>
        <w:jc w:val="right"/>
      </w:pPr>
      <w:r>
        <w:t>Первый заместитель Министра</w:t>
      </w:r>
    </w:p>
    <w:p w:rsidR="00AD0888" w:rsidRDefault="000E1421">
      <w:pPr>
        <w:pStyle w:val="ConsPlusNormal"/>
        <w:jc w:val="right"/>
      </w:pPr>
      <w:r>
        <w:t>образования Российской Федерации</w:t>
      </w:r>
    </w:p>
    <w:p w:rsidR="00AD0888" w:rsidRDefault="000E1421">
      <w:pPr>
        <w:pStyle w:val="ConsPlusNormal"/>
        <w:jc w:val="right"/>
      </w:pPr>
      <w:r>
        <w:t>24 сентября 2001 года</w:t>
      </w:r>
    </w:p>
    <w:p w:rsidR="00AD0888" w:rsidRDefault="00AD0888">
      <w:pPr>
        <w:pStyle w:val="ConsPlusNormal"/>
        <w:jc w:val="right"/>
      </w:pPr>
    </w:p>
    <w:p w:rsidR="00AD0888" w:rsidRDefault="000E1421">
      <w:pPr>
        <w:pStyle w:val="ConsPlusNormal"/>
        <w:jc w:val="right"/>
      </w:pPr>
      <w:r>
        <w:t>Согласовано</w:t>
      </w:r>
    </w:p>
    <w:p w:rsidR="00AD0888" w:rsidRDefault="000E1421">
      <w:pPr>
        <w:pStyle w:val="ConsPlusNormal"/>
        <w:jc w:val="right"/>
      </w:pPr>
      <w:r>
        <w:t>Начальник Главной Государственной</w:t>
      </w:r>
    </w:p>
    <w:p w:rsidR="00AD0888" w:rsidRDefault="000E1421">
      <w:pPr>
        <w:pStyle w:val="ConsPlusNormal"/>
        <w:jc w:val="right"/>
      </w:pPr>
      <w:r>
        <w:t>инспекции по надзору за техническим</w:t>
      </w:r>
    </w:p>
    <w:p w:rsidR="00AD0888" w:rsidRDefault="000E1421">
      <w:pPr>
        <w:pStyle w:val="ConsPlusNormal"/>
        <w:jc w:val="right"/>
      </w:pPr>
      <w:r>
        <w:t>состоянием самоходных машин и других</w:t>
      </w:r>
    </w:p>
    <w:p w:rsidR="00AD0888" w:rsidRDefault="000E1421">
      <w:pPr>
        <w:pStyle w:val="ConsPlusNormal"/>
        <w:jc w:val="right"/>
      </w:pPr>
      <w:r>
        <w:t>видов техники Министерства сельского</w:t>
      </w:r>
    </w:p>
    <w:p w:rsidR="00AD0888" w:rsidRDefault="000E1421">
      <w:pPr>
        <w:pStyle w:val="ConsPlusNormal"/>
        <w:jc w:val="right"/>
      </w:pPr>
      <w:r>
        <w:t>хозяйства Российской Федерации</w:t>
      </w:r>
    </w:p>
    <w:p w:rsidR="00AD0888" w:rsidRDefault="000E1421">
      <w:pPr>
        <w:pStyle w:val="ConsPlusNormal"/>
        <w:jc w:val="right"/>
      </w:pPr>
      <w:r>
        <w:t>21 сентября 2001 года</w:t>
      </w:r>
    </w:p>
    <w:p w:rsidR="00AD0888" w:rsidRDefault="00AD0888">
      <w:pPr>
        <w:pStyle w:val="ConsPlusNormal"/>
        <w:ind w:firstLine="540"/>
        <w:jc w:val="both"/>
      </w:pPr>
    </w:p>
    <w:p w:rsidR="00AD0888" w:rsidRDefault="000E1421">
      <w:pPr>
        <w:pStyle w:val="ConsPlusTitle"/>
        <w:jc w:val="center"/>
      </w:pPr>
      <w:r>
        <w:t>ПРИМЕРНАЯ ПРОГРАММА</w:t>
      </w:r>
    </w:p>
    <w:p w:rsidR="00AD0888" w:rsidRDefault="000E1421">
      <w:pPr>
        <w:pStyle w:val="ConsPlusTitle"/>
        <w:jc w:val="center"/>
      </w:pPr>
      <w:r>
        <w:t>ПОДГОТОВКИ ВОДИТЕЛЕЙ ВНЕДОРОЖНЫХ МОТОТРАНСПОРТНЫХ СРЕДСТВ</w:t>
      </w:r>
    </w:p>
    <w:p w:rsidR="00AD0888" w:rsidRDefault="000E1421">
      <w:pPr>
        <w:pStyle w:val="ConsPlusTitle"/>
        <w:jc w:val="center"/>
      </w:pPr>
      <w:r>
        <w:t>(САМОХОДНЫХ МАШИН КАТЕГОРИИ "A")</w:t>
      </w:r>
    </w:p>
    <w:p w:rsidR="00AD0888" w:rsidRDefault="00AD0888">
      <w:pPr>
        <w:pStyle w:val="ConsPlusNormal"/>
        <w:ind w:firstLine="540"/>
        <w:jc w:val="both"/>
      </w:pPr>
    </w:p>
    <w:p w:rsidR="00AD0888" w:rsidRDefault="000E1421">
      <w:pPr>
        <w:pStyle w:val="ConsPlusNormal"/>
        <w:ind w:firstLine="540"/>
        <w:jc w:val="both"/>
        <w:outlineLvl w:val="1"/>
      </w:pPr>
      <w:r>
        <w:t>Пояснительная записка</w:t>
      </w:r>
    </w:p>
    <w:p w:rsidR="00AD0888" w:rsidRDefault="00AD0888">
      <w:pPr>
        <w:pStyle w:val="ConsPlusNormal"/>
        <w:ind w:firstLine="540"/>
        <w:jc w:val="both"/>
      </w:pPr>
    </w:p>
    <w:p w:rsidR="00AD0888" w:rsidRDefault="000E1421">
      <w:pPr>
        <w:pStyle w:val="ConsPlusNormal"/>
        <w:ind w:firstLine="540"/>
        <w:jc w:val="both"/>
      </w:pPr>
      <w:r>
        <w:t>Примерная программа подготовки водителей внедорожных мототранспортных средств разработана в соответствии с постановлением Правительства Российской Федерации от 12 июля 1999 г. N 796 "Об утверждении Правил допуска к управлению самоходными машинами и выдачи удостоверений тракториста-машиниста (тракториста)" на основе Государственного образовательного стандарта Российской Федерации ОСТ 9 ПО 03 (1.1, 1.6, 11.2, 11.8, 22.5, 23.1, 37.3, 37.4, 37.7)-2000, утвержденного Министерством образования Российской Федерации.</w:t>
      </w:r>
    </w:p>
    <w:p w:rsidR="00AD0888" w:rsidRDefault="000E1421">
      <w:pPr>
        <w:pStyle w:val="ConsPlusNormal"/>
        <w:ind w:firstLine="540"/>
        <w:jc w:val="both"/>
      </w:pPr>
      <w:r>
        <w:t>После сдачи квалификационных экзаменов в государственной инспекции по надзору за техническим состоянием самоходных машин и других видов техники (далее - Гостехнадзор) учащиеся получают удостоверение на право управления внедорожными мототранспортными средствами (далее - водитель внедорожного мотосредства).</w:t>
      </w:r>
    </w:p>
    <w:p w:rsidR="00AD0888" w:rsidRDefault="000E1421">
      <w:pPr>
        <w:pStyle w:val="ConsPlusNormal"/>
        <w:ind w:firstLine="540"/>
        <w:jc w:val="both"/>
      </w:pPr>
      <w:r>
        <w:t>Сборник содержит профессиональную характеристику, примерный учебный план и программы по предметам "Устройство", "Техническое обслуживание и ремонт", "Правила дорожного движения", "Основы управления и безопасность движения", "Оказание первой медицинской помощи".</w:t>
      </w:r>
    </w:p>
    <w:p w:rsidR="00AD0888" w:rsidRDefault="000E1421">
      <w:pPr>
        <w:pStyle w:val="ConsPlusNormal"/>
        <w:ind w:firstLine="540"/>
        <w:jc w:val="both"/>
      </w:pPr>
      <w:r>
        <w:t>Примерный учебный план - документ, устанавливающий на федеральном уровне перечень предметов и объем часов. Указанные в нем перечень предметов, общее количество часов, отводимое на изучение каждого предмета, а также предметы, выносимые на экзамены и зачеты, не могут быть изменены.</w:t>
      </w:r>
    </w:p>
    <w:p w:rsidR="00AD0888" w:rsidRDefault="000E1421">
      <w:pPr>
        <w:pStyle w:val="ConsPlusNormal"/>
        <w:ind w:firstLine="540"/>
        <w:jc w:val="both"/>
      </w:pPr>
      <w:r>
        <w:t>Последовательность изучения отдельных тем предмета и количество часов, отведенных на изучение тем, могут в случае необходимости изменяться при условии, что программы будут выполнены полностью.</w:t>
      </w:r>
    </w:p>
    <w:p w:rsidR="00AD0888" w:rsidRDefault="000E1421">
      <w:pPr>
        <w:pStyle w:val="ConsPlusNormal"/>
        <w:ind w:firstLine="540"/>
        <w:jc w:val="both"/>
      </w:pPr>
      <w:r>
        <w:t>Все изменения, вносимые в учебные программы, должны быть рассмотрены методической комиссией и утверждены руководителем образовательного учреждения.</w:t>
      </w:r>
    </w:p>
    <w:p w:rsidR="00AD0888" w:rsidRDefault="000E1421">
      <w:pPr>
        <w:pStyle w:val="ConsPlusNormal"/>
        <w:ind w:firstLine="540"/>
        <w:jc w:val="both"/>
      </w:pPr>
      <w:r>
        <w:t>На теоретических занятиях должны использоваться детали, сборочные единицы, приборы и агрегаты. Изучение работы агрегатов, механизмов и приборов сопровождается показом на моделях и агрегатах. При необходимости следует использовать схемы, плакаты, транспаранты, слайды, диафильмы, кинофильмы и видеофильмы. В процессе изучения учебного материала необходимо систематически привлекать учащихся к самостоятельной работе с научно-технической и справочной литературой, практиковать проведение семинаров.</w:t>
      </w:r>
    </w:p>
    <w:p w:rsidR="00AD0888" w:rsidRDefault="000E1421">
      <w:pPr>
        <w:pStyle w:val="ConsPlusNormal"/>
        <w:ind w:firstLine="540"/>
        <w:jc w:val="both"/>
      </w:pPr>
      <w:r>
        <w:t>Вождение внедорожных мототранспортных средств выполняется на специально оборудованной площадке индивидуально каждым учащимся под руководством мастера производственного обучения. Вождение проводится во внеурочное время.</w:t>
      </w:r>
    </w:p>
    <w:p w:rsidR="00AD0888" w:rsidRDefault="000E1421">
      <w:pPr>
        <w:pStyle w:val="ConsPlusNormal"/>
        <w:ind w:firstLine="540"/>
        <w:jc w:val="both"/>
      </w:pPr>
      <w:r>
        <w:t>На обучение вождению отводится 10 часов на каждого обучаемого.</w:t>
      </w:r>
    </w:p>
    <w:p w:rsidR="00AD0888" w:rsidRDefault="000E1421">
      <w:pPr>
        <w:pStyle w:val="ConsPlusNormal"/>
        <w:ind w:firstLine="540"/>
        <w:jc w:val="both"/>
      </w:pPr>
      <w:r>
        <w:t>Занятия по предмету "Оказание первой медицинской помощи" проводятся врачом или медработником со средним медицинским образованием. На практических занятиях учащиеся должны быть обучены выполнению приемов по оказанию первой помощи (самопомощи) пострадавшим на дорогах. По предмету "Оказание первой медицинской помощи" проводится зачет.</w:t>
      </w:r>
    </w:p>
    <w:p w:rsidR="00AD0888" w:rsidRDefault="000E1421">
      <w:pPr>
        <w:pStyle w:val="ConsPlusNormal"/>
        <w:ind w:firstLine="540"/>
        <w:jc w:val="both"/>
      </w:pPr>
      <w:r>
        <w:t xml:space="preserve">На прием теоретического экзамена отводится по учебному плану 12 часов, которые распределяются по 6 часов на каждого члена экзаменационной комиссии. При проведении экзаменов методами механизированного и (или) автоматизированного контроля время, отводимое на экзамен, уменьшается до </w:t>
      </w:r>
      <w:r>
        <w:lastRenderedPageBreak/>
        <w:t>фактически затраченного.</w:t>
      </w:r>
    </w:p>
    <w:p w:rsidR="00AD0888" w:rsidRDefault="000E1421">
      <w:pPr>
        <w:pStyle w:val="ConsPlusNormal"/>
        <w:ind w:firstLine="540"/>
        <w:jc w:val="both"/>
      </w:pPr>
      <w:r>
        <w:t>Внутренний экзамен по практическому вождению внедорожных мототранспортных средств проводится на закрытой от движения площадке.</w:t>
      </w:r>
    </w:p>
    <w:p w:rsidR="00AD0888" w:rsidRDefault="00AD0888">
      <w:pPr>
        <w:pStyle w:val="ConsPlusNormal"/>
        <w:ind w:firstLine="540"/>
        <w:jc w:val="both"/>
      </w:pPr>
    </w:p>
    <w:p w:rsidR="00AD0888" w:rsidRDefault="000E1421">
      <w:pPr>
        <w:pStyle w:val="ConsPlusNormal"/>
        <w:ind w:firstLine="540"/>
        <w:jc w:val="both"/>
        <w:outlineLvl w:val="1"/>
      </w:pPr>
      <w:r>
        <w:t>Профессиональная характеристика</w:t>
      </w:r>
    </w:p>
    <w:p w:rsidR="00AD0888" w:rsidRDefault="00AD0888">
      <w:pPr>
        <w:pStyle w:val="ConsPlusNormal"/>
        <w:ind w:firstLine="540"/>
        <w:jc w:val="both"/>
      </w:pPr>
    </w:p>
    <w:p w:rsidR="00AD0888" w:rsidRDefault="000E1421">
      <w:pPr>
        <w:pStyle w:val="ConsPlusNormal"/>
        <w:ind w:firstLine="540"/>
        <w:jc w:val="both"/>
      </w:pPr>
      <w:r>
        <w:t>1. Профессия: ВОДИТЕЛЬ ВНЕДОРОЖНЫХ МОТОТРАНСПОРТНЫХ СРЕДСТВ</w:t>
      </w:r>
    </w:p>
    <w:p w:rsidR="00AD0888" w:rsidRDefault="00AD0888">
      <w:pPr>
        <w:pStyle w:val="ConsPlusNormal"/>
        <w:ind w:firstLine="540"/>
        <w:jc w:val="both"/>
      </w:pPr>
    </w:p>
    <w:p w:rsidR="00AD0888" w:rsidRDefault="000E1421">
      <w:pPr>
        <w:pStyle w:val="ConsPlusNormal"/>
        <w:ind w:firstLine="540"/>
        <w:jc w:val="both"/>
        <w:outlineLvl w:val="2"/>
      </w:pPr>
      <w:r>
        <w:t>2. Назначение профессии</w:t>
      </w:r>
    </w:p>
    <w:p w:rsidR="00AD0888" w:rsidRDefault="000E1421">
      <w:pPr>
        <w:pStyle w:val="ConsPlusNormal"/>
        <w:ind w:firstLine="540"/>
        <w:jc w:val="both"/>
      </w:pPr>
      <w:r>
        <w:t>Водитель внедорожных мототранспортных средств управляет мототранспортными средствами, не предназначенными для движения по автомобильным дорогам общего пользования (внедорожные мототранспортные средства - снегоходы, мотонарты, мотосани и т.д.).</w:t>
      </w:r>
    </w:p>
    <w:p w:rsidR="00AD0888" w:rsidRDefault="000E1421">
      <w:pPr>
        <w:pStyle w:val="ConsPlusNormal"/>
        <w:ind w:firstLine="540"/>
        <w:jc w:val="both"/>
      </w:pPr>
      <w:r>
        <w:t>Профессиональные знания и навыки водителя внедорожного мототранспортного средства позволяют ему подготавливать внедорожное мототранспортное средство к эксплуатации в различных погодных условиях, экономично его эксплуатировать и управлять им с соблюдением безопасности движения.</w:t>
      </w:r>
    </w:p>
    <w:p w:rsidR="00AD0888" w:rsidRDefault="00AD0888">
      <w:pPr>
        <w:pStyle w:val="ConsPlusNormal"/>
        <w:ind w:firstLine="540"/>
        <w:jc w:val="both"/>
      </w:pPr>
    </w:p>
    <w:p w:rsidR="00AD0888" w:rsidRDefault="000E1421">
      <w:pPr>
        <w:pStyle w:val="ConsPlusNormal"/>
        <w:ind w:firstLine="540"/>
        <w:jc w:val="both"/>
        <w:outlineLvl w:val="2"/>
      </w:pPr>
      <w:r>
        <w:t>3. Квалификация</w:t>
      </w:r>
    </w:p>
    <w:p w:rsidR="00AD0888" w:rsidRDefault="000E1421">
      <w:pPr>
        <w:pStyle w:val="ConsPlusNormal"/>
        <w:ind w:firstLine="540"/>
        <w:jc w:val="both"/>
      </w:pPr>
      <w:r>
        <w:t>В системе непрерывного образования профессия водитель внедорожных мототранспортных средств относится к первой ступени квалификации.</w:t>
      </w:r>
    </w:p>
    <w:p w:rsidR="00AD0888" w:rsidRDefault="00AD0888">
      <w:pPr>
        <w:pStyle w:val="ConsPlusNormal"/>
        <w:ind w:firstLine="540"/>
        <w:jc w:val="both"/>
      </w:pPr>
    </w:p>
    <w:p w:rsidR="00AD0888" w:rsidRDefault="000E1421">
      <w:pPr>
        <w:pStyle w:val="ConsPlusNormal"/>
        <w:ind w:firstLine="540"/>
        <w:jc w:val="both"/>
        <w:outlineLvl w:val="2"/>
      </w:pPr>
      <w:r>
        <w:t>4. Содержательные параметры профессиональной деятельности</w:t>
      </w:r>
    </w:p>
    <w:p w:rsidR="00AD0888" w:rsidRDefault="00AD0888">
      <w:pPr>
        <w:pStyle w:val="ConsPlusNormal"/>
        <w:ind w:firstLine="540"/>
        <w:jc w:val="both"/>
      </w:pPr>
    </w:p>
    <w:tbl>
      <w:tblPr>
        <w:tblW w:w="0" w:type="auto"/>
        <w:tblInd w:w="40" w:type="dxa"/>
        <w:tblLayout w:type="fixed"/>
        <w:tblCellMar>
          <w:top w:w="75" w:type="dxa"/>
          <w:left w:w="40" w:type="dxa"/>
          <w:bottom w:w="75" w:type="dxa"/>
          <w:right w:w="40" w:type="dxa"/>
        </w:tblCellMar>
        <w:tblLook w:val="0000"/>
      </w:tblPr>
      <w:tblGrid>
        <w:gridCol w:w="4446"/>
        <w:gridCol w:w="4446"/>
      </w:tblGrid>
      <w:tr w:rsidR="00AD0888">
        <w:trPr>
          <w:trHeight w:val="248"/>
        </w:trPr>
        <w:tc>
          <w:tcPr>
            <w:tcW w:w="4446"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Виды профессиональной деятельности </w:t>
            </w:r>
          </w:p>
        </w:tc>
        <w:tc>
          <w:tcPr>
            <w:tcW w:w="4446"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Теоретические основы        </w:t>
            </w:r>
          </w:p>
          <w:p w:rsidR="00AD0888" w:rsidRDefault="000E1421">
            <w:pPr>
              <w:pStyle w:val="ConsPlusNonformat"/>
              <w:jc w:val="both"/>
            </w:pPr>
            <w:r>
              <w:t xml:space="preserve">   профессиональной деятельности    </w:t>
            </w:r>
          </w:p>
        </w:tc>
      </w:tr>
      <w:tr w:rsidR="00AD0888">
        <w:trPr>
          <w:trHeight w:val="248"/>
        </w:trPr>
        <w:tc>
          <w:tcPr>
            <w:tcW w:w="444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Управление          внедорожными</w:t>
            </w:r>
          </w:p>
          <w:p w:rsidR="00AD0888" w:rsidRDefault="000E1421">
            <w:pPr>
              <w:pStyle w:val="ConsPlusNonformat"/>
              <w:jc w:val="both"/>
            </w:pPr>
            <w:r>
              <w:t>мототранспортными    средствами    с</w:t>
            </w:r>
          </w:p>
          <w:p w:rsidR="00AD0888" w:rsidRDefault="000E1421">
            <w:pPr>
              <w:pStyle w:val="ConsPlusNonformat"/>
              <w:jc w:val="both"/>
            </w:pPr>
            <w:r>
              <w:t>прицепными    приспособлениями     и</w:t>
            </w:r>
          </w:p>
          <w:p w:rsidR="00AD0888" w:rsidRDefault="000E1421">
            <w:pPr>
              <w:pStyle w:val="ConsPlusNonformat"/>
              <w:jc w:val="both"/>
            </w:pPr>
            <w:r>
              <w:t>устройствами      с      соблюдением</w:t>
            </w:r>
          </w:p>
          <w:p w:rsidR="00AD0888" w:rsidRDefault="000E1421">
            <w:pPr>
              <w:pStyle w:val="ConsPlusNonformat"/>
              <w:jc w:val="both"/>
            </w:pPr>
            <w:r>
              <w:t>безопасности   движения.    Оказание</w:t>
            </w:r>
          </w:p>
          <w:p w:rsidR="00AD0888" w:rsidRDefault="000E1421">
            <w:pPr>
              <w:pStyle w:val="ConsPlusNonformat"/>
              <w:jc w:val="both"/>
            </w:pPr>
            <w:r>
              <w:t>первой      медицинской      помощи.</w:t>
            </w:r>
          </w:p>
          <w:p w:rsidR="00AD0888" w:rsidRDefault="000E1421">
            <w:pPr>
              <w:pStyle w:val="ConsPlusNonformat"/>
              <w:jc w:val="both"/>
            </w:pPr>
            <w:r>
              <w:t>Выявление        и        устранение</w:t>
            </w:r>
          </w:p>
          <w:p w:rsidR="00AD0888" w:rsidRDefault="000E1421">
            <w:pPr>
              <w:pStyle w:val="ConsPlusNonformat"/>
              <w:jc w:val="both"/>
            </w:pPr>
            <w:r>
              <w:t>неисправностей,           проведение</w:t>
            </w:r>
          </w:p>
          <w:p w:rsidR="00AD0888" w:rsidRDefault="000E1421">
            <w:pPr>
              <w:pStyle w:val="ConsPlusNonformat"/>
              <w:jc w:val="both"/>
            </w:pPr>
            <w:r>
              <w:t>технического            обслуживания</w:t>
            </w:r>
          </w:p>
          <w:p w:rsidR="00AD0888" w:rsidRDefault="000E1421">
            <w:pPr>
              <w:pStyle w:val="ConsPlusNonformat"/>
              <w:jc w:val="both"/>
            </w:pPr>
            <w:r>
              <w:t>внедорожных         мототранспортных</w:t>
            </w:r>
          </w:p>
          <w:p w:rsidR="00AD0888" w:rsidRDefault="000E1421">
            <w:pPr>
              <w:pStyle w:val="ConsPlusNonformat"/>
              <w:jc w:val="both"/>
            </w:pPr>
            <w:r>
              <w:t xml:space="preserve">средств.                            </w:t>
            </w:r>
          </w:p>
        </w:tc>
        <w:tc>
          <w:tcPr>
            <w:tcW w:w="444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Основы  безопасного   управления</w:t>
            </w:r>
          </w:p>
          <w:p w:rsidR="00AD0888" w:rsidRDefault="000E1421">
            <w:pPr>
              <w:pStyle w:val="ConsPlusNonformat"/>
              <w:jc w:val="both"/>
            </w:pPr>
            <w:r>
              <w:t>внедорожными       мототранспортными</w:t>
            </w:r>
          </w:p>
          <w:p w:rsidR="00AD0888" w:rsidRDefault="000E1421">
            <w:pPr>
              <w:pStyle w:val="ConsPlusNonformat"/>
              <w:jc w:val="both"/>
            </w:pPr>
            <w:r>
              <w:t>Оказание первой медицинской  помощи.</w:t>
            </w:r>
          </w:p>
          <w:p w:rsidR="00AD0888" w:rsidRDefault="000E1421">
            <w:pPr>
              <w:pStyle w:val="ConsPlusNonformat"/>
              <w:jc w:val="both"/>
            </w:pPr>
            <w:r>
              <w:t>Устройство, техническое обслуживание</w:t>
            </w:r>
          </w:p>
          <w:p w:rsidR="00AD0888" w:rsidRDefault="000E1421">
            <w:pPr>
              <w:pStyle w:val="ConsPlusNonformat"/>
              <w:jc w:val="both"/>
            </w:pPr>
            <w:r>
              <w:t>и         ремонт         внедорожных</w:t>
            </w:r>
          </w:p>
          <w:p w:rsidR="00AD0888" w:rsidRDefault="000E1421">
            <w:pPr>
              <w:pStyle w:val="ConsPlusNonformat"/>
              <w:jc w:val="both"/>
            </w:pPr>
            <w:r>
              <w:t xml:space="preserve">мототранспортных средств.           </w:t>
            </w:r>
          </w:p>
        </w:tc>
      </w:tr>
    </w:tbl>
    <w:p w:rsidR="00AD0888" w:rsidRDefault="00AD0888">
      <w:pPr>
        <w:pStyle w:val="ConsPlusNormal"/>
        <w:ind w:firstLine="540"/>
        <w:jc w:val="both"/>
      </w:pPr>
    </w:p>
    <w:p w:rsidR="00AD0888" w:rsidRDefault="000E1421">
      <w:pPr>
        <w:pStyle w:val="ConsPlusNormal"/>
        <w:ind w:firstLine="540"/>
        <w:jc w:val="both"/>
        <w:outlineLvl w:val="2"/>
      </w:pPr>
      <w:r>
        <w:t>5. Специфические требования</w:t>
      </w:r>
    </w:p>
    <w:p w:rsidR="00AD0888" w:rsidRDefault="000E1421">
      <w:pPr>
        <w:pStyle w:val="ConsPlusNormal"/>
        <w:ind w:firstLine="540"/>
        <w:jc w:val="both"/>
      </w:pPr>
      <w:r>
        <w:t>Возраст для получения права на управление внедорожными мототранспортными средствами - 16 лет.</w:t>
      </w:r>
    </w:p>
    <w:p w:rsidR="00AD0888" w:rsidRDefault="000E1421">
      <w:pPr>
        <w:pStyle w:val="ConsPlusNormal"/>
        <w:ind w:firstLine="540"/>
        <w:jc w:val="both"/>
      </w:pPr>
      <w:r>
        <w:t>Медицинские ограничения регламентированы Перечнем противопоказаний Министерства здравоохранения Российской Федерации.</w:t>
      </w:r>
    </w:p>
    <w:p w:rsidR="00AD0888" w:rsidRDefault="00AD0888">
      <w:pPr>
        <w:pStyle w:val="ConsPlusNormal"/>
        <w:ind w:firstLine="540"/>
        <w:jc w:val="both"/>
      </w:pPr>
    </w:p>
    <w:p w:rsidR="00AD0888" w:rsidRDefault="000E1421">
      <w:pPr>
        <w:pStyle w:val="ConsPlusNormal"/>
        <w:jc w:val="center"/>
        <w:outlineLvl w:val="1"/>
      </w:pPr>
      <w:r>
        <w:t>ПРИМЕРНЫЙ УЧЕБНЫЙ ПЛАН</w:t>
      </w:r>
    </w:p>
    <w:p w:rsidR="00AD0888" w:rsidRDefault="000E1421">
      <w:pPr>
        <w:pStyle w:val="ConsPlusNormal"/>
        <w:jc w:val="center"/>
      </w:pPr>
      <w:r>
        <w:t>ПОДГОТОВКИ ВОДИТЕЛЕЙ ВНЕДОРОЖНЫХ МОТОТРАНСПОРТНЫХ СРЕДСТВ</w:t>
      </w:r>
    </w:p>
    <w:p w:rsidR="00AD0888" w:rsidRDefault="00AD0888">
      <w:pPr>
        <w:pStyle w:val="ConsPlusNormal"/>
        <w:jc w:val="center"/>
      </w:pPr>
    </w:p>
    <w:tbl>
      <w:tblPr>
        <w:tblW w:w="0" w:type="auto"/>
        <w:tblInd w:w="40" w:type="dxa"/>
        <w:tblLayout w:type="fixed"/>
        <w:tblCellMar>
          <w:top w:w="75" w:type="dxa"/>
          <w:left w:w="40" w:type="dxa"/>
          <w:bottom w:w="75" w:type="dxa"/>
          <w:right w:w="40" w:type="dxa"/>
        </w:tblCellMar>
        <w:tblLook w:val="0000"/>
      </w:tblPr>
      <w:tblGrid>
        <w:gridCol w:w="702"/>
        <w:gridCol w:w="3978"/>
        <w:gridCol w:w="936"/>
        <w:gridCol w:w="1755"/>
        <w:gridCol w:w="1872"/>
      </w:tblGrid>
      <w:tr w:rsidR="00AD0888">
        <w:trPr>
          <w:trHeight w:val="248"/>
        </w:trPr>
        <w:tc>
          <w:tcPr>
            <w:tcW w:w="702" w:type="dxa"/>
            <w:vMerge w:val="restart"/>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N  </w:t>
            </w:r>
          </w:p>
          <w:p w:rsidR="00AD0888" w:rsidRDefault="000E1421">
            <w:pPr>
              <w:pStyle w:val="ConsPlusNonformat"/>
              <w:jc w:val="both"/>
            </w:pPr>
            <w:r>
              <w:t xml:space="preserve">п/п </w:t>
            </w:r>
          </w:p>
        </w:tc>
        <w:tc>
          <w:tcPr>
            <w:tcW w:w="3978" w:type="dxa"/>
            <w:vMerge w:val="restart"/>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Предметы            </w:t>
            </w:r>
          </w:p>
        </w:tc>
        <w:tc>
          <w:tcPr>
            <w:tcW w:w="4563" w:type="dxa"/>
            <w:gridSpan w:val="3"/>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Количество часов          </w:t>
            </w:r>
          </w:p>
        </w:tc>
      </w:tr>
      <w:tr w:rsidR="00AD0888">
        <w:tc>
          <w:tcPr>
            <w:tcW w:w="702" w:type="dxa"/>
            <w:vMerge/>
            <w:tcBorders>
              <w:left w:val="single" w:sz="8" w:space="0" w:color="auto"/>
              <w:bottom w:val="single" w:sz="8" w:space="0" w:color="auto"/>
              <w:right w:val="single" w:sz="8" w:space="0" w:color="auto"/>
            </w:tcBorders>
          </w:tcPr>
          <w:p w:rsidR="00AD0888" w:rsidRDefault="00AD0888">
            <w:pPr>
              <w:pStyle w:val="ConsPlusNormal"/>
              <w:jc w:val="center"/>
            </w:pPr>
          </w:p>
        </w:tc>
        <w:tc>
          <w:tcPr>
            <w:tcW w:w="3978" w:type="dxa"/>
            <w:vMerge/>
            <w:tcBorders>
              <w:left w:val="single" w:sz="8" w:space="0" w:color="auto"/>
              <w:bottom w:val="single" w:sz="8" w:space="0" w:color="auto"/>
              <w:right w:val="single" w:sz="8" w:space="0" w:color="auto"/>
            </w:tcBorders>
          </w:tcPr>
          <w:p w:rsidR="00AD0888" w:rsidRDefault="00AD0888">
            <w:pPr>
              <w:pStyle w:val="ConsPlusNormal"/>
              <w:jc w:val="center"/>
            </w:pPr>
          </w:p>
        </w:tc>
        <w:tc>
          <w:tcPr>
            <w:tcW w:w="936" w:type="dxa"/>
            <w:vMerge w:val="restart"/>
            <w:tcBorders>
              <w:left w:val="single" w:sz="8" w:space="0" w:color="auto"/>
              <w:bottom w:val="single" w:sz="8" w:space="0" w:color="auto"/>
              <w:right w:val="single" w:sz="8" w:space="0" w:color="auto"/>
            </w:tcBorders>
          </w:tcPr>
          <w:p w:rsidR="00AD0888" w:rsidRDefault="000E1421">
            <w:pPr>
              <w:pStyle w:val="ConsPlusNonformat"/>
              <w:jc w:val="both"/>
            </w:pPr>
            <w:r>
              <w:t xml:space="preserve">всего </w:t>
            </w:r>
          </w:p>
        </w:tc>
        <w:tc>
          <w:tcPr>
            <w:tcW w:w="3627" w:type="dxa"/>
            <w:gridSpan w:val="2"/>
            <w:tcBorders>
              <w:left w:val="single" w:sz="8" w:space="0" w:color="auto"/>
              <w:bottom w:val="single" w:sz="8" w:space="0" w:color="auto"/>
              <w:right w:val="single" w:sz="8" w:space="0" w:color="auto"/>
            </w:tcBorders>
          </w:tcPr>
          <w:p w:rsidR="00AD0888" w:rsidRDefault="000E1421">
            <w:pPr>
              <w:pStyle w:val="ConsPlusNonformat"/>
              <w:jc w:val="both"/>
            </w:pPr>
            <w:r>
              <w:t xml:space="preserve">        в том числе         </w:t>
            </w:r>
          </w:p>
        </w:tc>
      </w:tr>
      <w:tr w:rsidR="00AD0888">
        <w:tc>
          <w:tcPr>
            <w:tcW w:w="702" w:type="dxa"/>
            <w:vMerge/>
            <w:tcBorders>
              <w:left w:val="single" w:sz="8" w:space="0" w:color="auto"/>
              <w:bottom w:val="single" w:sz="8" w:space="0" w:color="auto"/>
              <w:right w:val="single" w:sz="8" w:space="0" w:color="auto"/>
            </w:tcBorders>
          </w:tcPr>
          <w:p w:rsidR="00AD0888" w:rsidRDefault="00AD0888">
            <w:pPr>
              <w:pStyle w:val="ConsPlusNormal"/>
              <w:jc w:val="center"/>
            </w:pPr>
          </w:p>
        </w:tc>
        <w:tc>
          <w:tcPr>
            <w:tcW w:w="3978" w:type="dxa"/>
            <w:vMerge/>
            <w:tcBorders>
              <w:left w:val="single" w:sz="8" w:space="0" w:color="auto"/>
              <w:bottom w:val="single" w:sz="8" w:space="0" w:color="auto"/>
              <w:right w:val="single" w:sz="8" w:space="0" w:color="auto"/>
            </w:tcBorders>
          </w:tcPr>
          <w:p w:rsidR="00AD0888" w:rsidRDefault="00AD0888">
            <w:pPr>
              <w:pStyle w:val="ConsPlusNormal"/>
              <w:jc w:val="center"/>
            </w:pPr>
          </w:p>
        </w:tc>
        <w:tc>
          <w:tcPr>
            <w:tcW w:w="936" w:type="dxa"/>
            <w:vMerge/>
            <w:tcBorders>
              <w:left w:val="single" w:sz="8" w:space="0" w:color="auto"/>
              <w:bottom w:val="single" w:sz="8" w:space="0" w:color="auto"/>
              <w:right w:val="single" w:sz="8" w:space="0" w:color="auto"/>
            </w:tcBorders>
          </w:tcPr>
          <w:p w:rsidR="00AD0888" w:rsidRDefault="00AD0888">
            <w:pPr>
              <w:pStyle w:val="ConsPlusNormal"/>
              <w:jc w:val="center"/>
            </w:pP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теоретические</w:t>
            </w:r>
          </w:p>
          <w:p w:rsidR="00AD0888" w:rsidRDefault="000E1421">
            <w:pPr>
              <w:pStyle w:val="ConsPlusNonformat"/>
              <w:jc w:val="both"/>
            </w:pPr>
            <w:r>
              <w:t xml:space="preserve">   занятия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лабор.-    </w:t>
            </w:r>
          </w:p>
          <w:p w:rsidR="00AD0888" w:rsidRDefault="000E1421">
            <w:pPr>
              <w:pStyle w:val="ConsPlusNonformat"/>
              <w:jc w:val="both"/>
            </w:pPr>
            <w:r>
              <w:t xml:space="preserve">   практич.   </w:t>
            </w:r>
          </w:p>
          <w:p w:rsidR="00AD0888" w:rsidRDefault="000E1421">
            <w:pPr>
              <w:pStyle w:val="ConsPlusNonformat"/>
              <w:jc w:val="both"/>
            </w:pPr>
            <w:r>
              <w:t xml:space="preserve">   занятия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Устройство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10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10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Техническое обслуживание и      </w:t>
            </w:r>
          </w:p>
          <w:p w:rsidR="00AD0888" w:rsidRDefault="000E1421">
            <w:pPr>
              <w:pStyle w:val="ConsPlusNonformat"/>
              <w:jc w:val="both"/>
            </w:pPr>
            <w:r>
              <w:t xml:space="preserve">ремонт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lastRenderedPageBreak/>
              <w:t xml:space="preserve"> 3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Правила дорожного движения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14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Основы управления и безопасность</w:t>
            </w:r>
          </w:p>
          <w:p w:rsidR="00AD0888" w:rsidRDefault="000E1421">
            <w:pPr>
              <w:pStyle w:val="ConsPlusNonformat"/>
              <w:jc w:val="both"/>
            </w:pPr>
            <w:r>
              <w:t xml:space="preserve">движения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5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Оказание первой медицинской     </w:t>
            </w:r>
          </w:p>
          <w:p w:rsidR="00AD0888" w:rsidRDefault="000E1421">
            <w:pPr>
              <w:pStyle w:val="ConsPlusNonformat"/>
              <w:jc w:val="both"/>
            </w:pPr>
            <w:r>
              <w:t xml:space="preserve">помощи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24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8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Итого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78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60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18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Консультации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6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Экзамены:                       </w:t>
            </w:r>
          </w:p>
        </w:tc>
        <w:tc>
          <w:tcPr>
            <w:tcW w:w="936"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"Устройство", "Техническое      </w:t>
            </w:r>
          </w:p>
          <w:p w:rsidR="00AD0888" w:rsidRDefault="000E1421">
            <w:pPr>
              <w:pStyle w:val="ConsPlusNonformat"/>
              <w:jc w:val="both"/>
            </w:pPr>
            <w:r>
              <w:t xml:space="preserve">обслуживание и ремонт"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"Правила дорожного Движения",   </w:t>
            </w:r>
          </w:p>
          <w:p w:rsidR="00AD0888" w:rsidRDefault="000E1421">
            <w:pPr>
              <w:pStyle w:val="ConsPlusNonformat"/>
              <w:jc w:val="both"/>
            </w:pPr>
            <w:r>
              <w:t xml:space="preserve">"Основы управления и            </w:t>
            </w:r>
          </w:p>
          <w:p w:rsidR="00AD0888" w:rsidRDefault="000E1421">
            <w:pPr>
              <w:pStyle w:val="ConsPlusNonformat"/>
              <w:jc w:val="both"/>
            </w:pPr>
            <w:r>
              <w:t xml:space="preserve">безопасность движения"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Вождение </w:t>
            </w:r>
            <w:hyperlink w:anchor="Par120" w:tooltip="&lt;*&gt; Экзамен по вождению мототранспортного средства проводится за счет часов, отведенных на вождение." w:history="1">
              <w:r>
                <w:rPr>
                  <w:color w:val="0000FF"/>
                </w:rPr>
                <w:t>&lt;*&gt;</w:t>
              </w:r>
            </w:hyperlink>
          </w:p>
        </w:tc>
        <w:tc>
          <w:tcPr>
            <w:tcW w:w="936"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Зачет:                          </w:t>
            </w:r>
          </w:p>
          <w:p w:rsidR="00AD0888" w:rsidRDefault="000E1421">
            <w:pPr>
              <w:pStyle w:val="ConsPlusNonformat"/>
              <w:jc w:val="both"/>
            </w:pPr>
            <w:r>
              <w:t xml:space="preserve">"Оказание первой медицинской    </w:t>
            </w:r>
          </w:p>
          <w:p w:rsidR="00AD0888" w:rsidRDefault="000E1421">
            <w:pPr>
              <w:pStyle w:val="ConsPlusNonformat"/>
              <w:jc w:val="both"/>
            </w:pPr>
            <w:r>
              <w:t xml:space="preserve">помощи"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Квалификационный экзамен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Всего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121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Вождение                        </w:t>
            </w:r>
          </w:p>
        </w:tc>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10  </w:t>
            </w:r>
          </w:p>
        </w:tc>
        <w:tc>
          <w:tcPr>
            <w:tcW w:w="3627" w:type="dxa"/>
            <w:gridSpan w:val="2"/>
            <w:tcBorders>
              <w:left w:val="single" w:sz="8" w:space="0" w:color="auto"/>
              <w:bottom w:val="single" w:sz="8" w:space="0" w:color="auto"/>
              <w:right w:val="single" w:sz="8" w:space="0" w:color="auto"/>
            </w:tcBorders>
          </w:tcPr>
          <w:p w:rsidR="00AD0888" w:rsidRDefault="00AD0888">
            <w:pPr>
              <w:pStyle w:val="ConsPlusNonformat"/>
              <w:jc w:val="both"/>
            </w:pPr>
          </w:p>
        </w:tc>
      </w:tr>
    </w:tbl>
    <w:p w:rsidR="00AD0888" w:rsidRDefault="00AD0888">
      <w:pPr>
        <w:pStyle w:val="ConsPlusNormal"/>
        <w:ind w:firstLine="540"/>
        <w:jc w:val="both"/>
      </w:pPr>
    </w:p>
    <w:p w:rsidR="00AD0888" w:rsidRDefault="000E1421">
      <w:pPr>
        <w:pStyle w:val="ConsPlusNormal"/>
        <w:ind w:firstLine="540"/>
        <w:jc w:val="both"/>
      </w:pPr>
      <w:r>
        <w:t>--------------------------------</w:t>
      </w:r>
    </w:p>
    <w:p w:rsidR="00AD0888" w:rsidRDefault="000E1421">
      <w:pPr>
        <w:pStyle w:val="ConsPlusNormal"/>
        <w:ind w:firstLine="540"/>
        <w:jc w:val="both"/>
      </w:pPr>
      <w:r>
        <w:t>ПРИМЕЧАНИЕ:</w:t>
      </w:r>
    </w:p>
    <w:p w:rsidR="00AD0888" w:rsidRDefault="000E1421">
      <w:pPr>
        <w:pStyle w:val="ConsPlusNormal"/>
        <w:ind w:firstLine="540"/>
        <w:jc w:val="both"/>
      </w:pPr>
      <w:bookmarkStart w:id="0" w:name="Par120"/>
      <w:bookmarkEnd w:id="0"/>
      <w:r>
        <w:t>&lt;*&gt; Экзамен по вождению мототранспортного средства проводится за счет часов, отведенных на вождение.</w:t>
      </w:r>
    </w:p>
    <w:p w:rsidR="00AD0888" w:rsidRDefault="00AD0888">
      <w:pPr>
        <w:pStyle w:val="ConsPlusNormal"/>
        <w:ind w:firstLine="540"/>
        <w:jc w:val="both"/>
      </w:pPr>
    </w:p>
    <w:p w:rsidR="00AD0888" w:rsidRDefault="000E1421">
      <w:pPr>
        <w:pStyle w:val="ConsPlusNormal"/>
        <w:jc w:val="center"/>
        <w:outlineLvl w:val="2"/>
      </w:pPr>
      <w:r>
        <w:t>ПРИМЕРНЫЕ ТЕМАТИЧЕСКИЙ ПЛАН</w:t>
      </w:r>
    </w:p>
    <w:p w:rsidR="00AD0888" w:rsidRDefault="000E1421">
      <w:pPr>
        <w:pStyle w:val="ConsPlusNormal"/>
        <w:jc w:val="center"/>
      </w:pPr>
      <w:r>
        <w:t>И ПРОГРАММА ПРЕДМЕТА "УСТРОЙСТВО"</w:t>
      </w:r>
    </w:p>
    <w:p w:rsidR="00AD0888" w:rsidRDefault="00AD0888">
      <w:pPr>
        <w:pStyle w:val="ConsPlusNormal"/>
        <w:ind w:firstLine="540"/>
        <w:jc w:val="both"/>
      </w:pPr>
    </w:p>
    <w:tbl>
      <w:tblPr>
        <w:tblW w:w="0" w:type="auto"/>
        <w:tblInd w:w="40" w:type="dxa"/>
        <w:tblLayout w:type="fixed"/>
        <w:tblCellMar>
          <w:top w:w="75" w:type="dxa"/>
          <w:left w:w="40" w:type="dxa"/>
          <w:bottom w:w="75" w:type="dxa"/>
          <w:right w:w="40" w:type="dxa"/>
        </w:tblCellMar>
        <w:tblLook w:val="0000"/>
      </w:tblPr>
      <w:tblGrid>
        <w:gridCol w:w="936"/>
        <w:gridCol w:w="4797"/>
        <w:gridCol w:w="3276"/>
      </w:tblGrid>
      <w:tr w:rsidR="00AD0888">
        <w:trPr>
          <w:trHeight w:val="248"/>
        </w:trPr>
        <w:tc>
          <w:tcPr>
            <w:tcW w:w="936"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N   </w:t>
            </w:r>
          </w:p>
          <w:p w:rsidR="00AD0888" w:rsidRDefault="000E1421">
            <w:pPr>
              <w:pStyle w:val="ConsPlusNonformat"/>
              <w:jc w:val="both"/>
            </w:pPr>
            <w:r>
              <w:t xml:space="preserve"> п/п  </w:t>
            </w:r>
          </w:p>
        </w:tc>
        <w:tc>
          <w:tcPr>
            <w:tcW w:w="4797"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Темы                   </w:t>
            </w:r>
          </w:p>
        </w:tc>
        <w:tc>
          <w:tcPr>
            <w:tcW w:w="3276"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Количество часов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Введение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Двигатель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Электрооборудование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Трансмиссия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5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Несущая система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6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Ходовая часть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7   </w:t>
            </w: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Органы управления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936"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4797"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Всего                                  </w:t>
            </w:r>
          </w:p>
        </w:tc>
        <w:tc>
          <w:tcPr>
            <w:tcW w:w="327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10             </w:t>
            </w:r>
          </w:p>
        </w:tc>
      </w:tr>
    </w:tbl>
    <w:p w:rsidR="00AD0888" w:rsidRDefault="00AD0888">
      <w:pPr>
        <w:pStyle w:val="ConsPlusNormal"/>
        <w:ind w:firstLine="540"/>
        <w:jc w:val="both"/>
      </w:pPr>
    </w:p>
    <w:p w:rsidR="00AD0888" w:rsidRDefault="000E1421">
      <w:pPr>
        <w:pStyle w:val="ConsPlusNormal"/>
        <w:ind w:firstLine="540"/>
        <w:jc w:val="both"/>
        <w:outlineLvl w:val="3"/>
      </w:pPr>
      <w:r>
        <w:t>Программа</w:t>
      </w:r>
    </w:p>
    <w:p w:rsidR="00AD0888" w:rsidRDefault="00AD0888">
      <w:pPr>
        <w:pStyle w:val="ConsPlusNormal"/>
        <w:ind w:firstLine="540"/>
        <w:jc w:val="both"/>
      </w:pPr>
    </w:p>
    <w:p w:rsidR="00AD0888" w:rsidRDefault="000E1421">
      <w:pPr>
        <w:pStyle w:val="ConsPlusNormal"/>
        <w:ind w:firstLine="540"/>
        <w:jc w:val="both"/>
        <w:outlineLvl w:val="4"/>
      </w:pPr>
      <w:r>
        <w:t>ТЕМА 1. ВВЕДЕНИЕ</w:t>
      </w:r>
    </w:p>
    <w:p w:rsidR="00AD0888" w:rsidRDefault="000E1421">
      <w:pPr>
        <w:pStyle w:val="ConsPlusNormal"/>
        <w:ind w:firstLine="540"/>
        <w:jc w:val="both"/>
      </w:pPr>
      <w:r>
        <w:t>Разновидности внедорожных мототранспортных средств.</w:t>
      </w:r>
    </w:p>
    <w:p w:rsidR="00AD0888" w:rsidRDefault="000E1421">
      <w:pPr>
        <w:pStyle w:val="ConsPlusNormal"/>
        <w:ind w:firstLine="540"/>
        <w:jc w:val="both"/>
      </w:pPr>
      <w:r>
        <w:t>Классификация внедорожных мототранспортных средств.</w:t>
      </w:r>
    </w:p>
    <w:p w:rsidR="00AD0888" w:rsidRDefault="000E1421">
      <w:pPr>
        <w:pStyle w:val="ConsPlusNormal"/>
        <w:ind w:firstLine="540"/>
        <w:jc w:val="both"/>
      </w:pPr>
      <w:r>
        <w:t>Общее устройство внедорожных мототранспортных средств.</w:t>
      </w:r>
    </w:p>
    <w:p w:rsidR="00AD0888" w:rsidRDefault="00AD0888">
      <w:pPr>
        <w:pStyle w:val="ConsPlusNormal"/>
        <w:ind w:firstLine="540"/>
        <w:jc w:val="both"/>
      </w:pPr>
    </w:p>
    <w:p w:rsidR="00AD0888" w:rsidRDefault="000E1421">
      <w:pPr>
        <w:pStyle w:val="ConsPlusNormal"/>
        <w:ind w:firstLine="540"/>
        <w:jc w:val="both"/>
        <w:outlineLvl w:val="4"/>
      </w:pPr>
      <w:r>
        <w:t>ТЕМА 2. ДВИГАТЕЛЬ</w:t>
      </w:r>
    </w:p>
    <w:p w:rsidR="00AD0888" w:rsidRDefault="000E1421">
      <w:pPr>
        <w:pStyle w:val="ConsPlusNormal"/>
        <w:ind w:firstLine="540"/>
        <w:jc w:val="both"/>
      </w:pPr>
      <w:r>
        <w:t>Общее устройство и работа двигателя.</w:t>
      </w:r>
    </w:p>
    <w:p w:rsidR="00AD0888" w:rsidRDefault="000E1421">
      <w:pPr>
        <w:pStyle w:val="ConsPlusNormal"/>
        <w:ind w:firstLine="540"/>
        <w:jc w:val="both"/>
      </w:pPr>
      <w:r>
        <w:t>Системы смазывания и охлаждения двигателя.</w:t>
      </w:r>
    </w:p>
    <w:p w:rsidR="00AD0888" w:rsidRDefault="000E1421">
      <w:pPr>
        <w:pStyle w:val="ConsPlusNormal"/>
        <w:ind w:firstLine="540"/>
        <w:jc w:val="both"/>
      </w:pPr>
      <w:r>
        <w:t>Топливо и горючие смеси. Система питания.</w:t>
      </w:r>
    </w:p>
    <w:p w:rsidR="00AD0888" w:rsidRDefault="000E1421">
      <w:pPr>
        <w:pStyle w:val="ConsPlusNormal"/>
        <w:ind w:firstLine="540"/>
        <w:jc w:val="both"/>
      </w:pPr>
      <w:r>
        <w:t>Неисправности механизмов систем двигателя, причины и способы их устранения.</w:t>
      </w:r>
    </w:p>
    <w:p w:rsidR="00AD0888" w:rsidRDefault="00AD0888">
      <w:pPr>
        <w:pStyle w:val="ConsPlusNormal"/>
        <w:ind w:firstLine="540"/>
        <w:jc w:val="both"/>
      </w:pPr>
    </w:p>
    <w:p w:rsidR="00AD0888" w:rsidRDefault="000E1421">
      <w:pPr>
        <w:pStyle w:val="ConsPlusNormal"/>
        <w:ind w:firstLine="540"/>
        <w:jc w:val="both"/>
        <w:outlineLvl w:val="4"/>
      </w:pPr>
      <w:r>
        <w:t>ТЕМА 3. ЭЛЕКТРООБОРУДОВАНИЕ</w:t>
      </w:r>
    </w:p>
    <w:p w:rsidR="00AD0888" w:rsidRDefault="000E1421">
      <w:pPr>
        <w:pStyle w:val="ConsPlusNormal"/>
        <w:ind w:firstLine="540"/>
        <w:jc w:val="both"/>
      </w:pPr>
      <w:r>
        <w:t>Источники тока. Система зажигания.</w:t>
      </w:r>
    </w:p>
    <w:p w:rsidR="00AD0888" w:rsidRDefault="000E1421">
      <w:pPr>
        <w:pStyle w:val="ConsPlusNormal"/>
        <w:ind w:firstLine="540"/>
        <w:jc w:val="both"/>
      </w:pPr>
      <w:r>
        <w:t>Приборы освещения и сигнализации.</w:t>
      </w:r>
    </w:p>
    <w:p w:rsidR="00AD0888" w:rsidRDefault="000E1421">
      <w:pPr>
        <w:pStyle w:val="ConsPlusNormal"/>
        <w:ind w:firstLine="540"/>
        <w:jc w:val="both"/>
      </w:pPr>
      <w:r>
        <w:t>Неисправности электрооборудования, причины и способы их устранения.</w:t>
      </w:r>
    </w:p>
    <w:p w:rsidR="00AD0888" w:rsidRDefault="00AD0888">
      <w:pPr>
        <w:pStyle w:val="ConsPlusNormal"/>
        <w:ind w:firstLine="540"/>
        <w:jc w:val="both"/>
      </w:pPr>
    </w:p>
    <w:p w:rsidR="00AD0888" w:rsidRDefault="000E1421">
      <w:pPr>
        <w:pStyle w:val="ConsPlusNormal"/>
        <w:ind w:firstLine="540"/>
        <w:jc w:val="both"/>
        <w:outlineLvl w:val="4"/>
      </w:pPr>
      <w:r>
        <w:t>ТЕМА 4. ТРАНСМИССИЯ</w:t>
      </w:r>
    </w:p>
    <w:p w:rsidR="00AD0888" w:rsidRDefault="000E1421">
      <w:pPr>
        <w:pStyle w:val="ConsPlusNormal"/>
        <w:ind w:firstLine="540"/>
        <w:jc w:val="both"/>
      </w:pPr>
      <w:r>
        <w:t>Назначение, устройство и работа трансмиссии.</w:t>
      </w:r>
    </w:p>
    <w:p w:rsidR="00AD0888" w:rsidRDefault="000E1421">
      <w:pPr>
        <w:pStyle w:val="ConsPlusNormal"/>
        <w:ind w:firstLine="540"/>
        <w:jc w:val="both"/>
      </w:pPr>
      <w:r>
        <w:t>Неисправности трансмиссии, причины и способы их устранения.</w:t>
      </w:r>
    </w:p>
    <w:p w:rsidR="00AD0888" w:rsidRDefault="00AD0888">
      <w:pPr>
        <w:pStyle w:val="ConsPlusNormal"/>
        <w:ind w:firstLine="540"/>
        <w:jc w:val="both"/>
      </w:pPr>
    </w:p>
    <w:p w:rsidR="00AD0888" w:rsidRDefault="000E1421">
      <w:pPr>
        <w:pStyle w:val="ConsPlusNormal"/>
        <w:ind w:firstLine="540"/>
        <w:jc w:val="both"/>
        <w:outlineLvl w:val="4"/>
      </w:pPr>
      <w:r>
        <w:t>ТЕМА 5. НЕСУЩАЯ СИСТЕМА</w:t>
      </w:r>
    </w:p>
    <w:p w:rsidR="00AD0888" w:rsidRDefault="000E1421">
      <w:pPr>
        <w:pStyle w:val="ConsPlusNormal"/>
        <w:ind w:firstLine="540"/>
        <w:jc w:val="both"/>
      </w:pPr>
      <w:r>
        <w:t>Назначение и устройство рамы внедорожного мототранспортного средства.</w:t>
      </w:r>
    </w:p>
    <w:p w:rsidR="00AD0888" w:rsidRDefault="000E1421">
      <w:pPr>
        <w:pStyle w:val="ConsPlusNormal"/>
        <w:ind w:firstLine="540"/>
        <w:jc w:val="both"/>
      </w:pPr>
      <w:r>
        <w:t>Неисправности несущей системы, причины и способы их устранения.</w:t>
      </w:r>
    </w:p>
    <w:p w:rsidR="00AD0888" w:rsidRDefault="00AD0888">
      <w:pPr>
        <w:pStyle w:val="ConsPlusNormal"/>
        <w:ind w:firstLine="540"/>
        <w:jc w:val="both"/>
      </w:pPr>
    </w:p>
    <w:p w:rsidR="00AD0888" w:rsidRDefault="000E1421">
      <w:pPr>
        <w:pStyle w:val="ConsPlusNormal"/>
        <w:ind w:firstLine="540"/>
        <w:jc w:val="both"/>
        <w:outlineLvl w:val="4"/>
      </w:pPr>
      <w:r>
        <w:t>ТЕМА 6. ХОДОВАЯ ЧАСТЬ</w:t>
      </w:r>
    </w:p>
    <w:p w:rsidR="00AD0888" w:rsidRDefault="000E1421">
      <w:pPr>
        <w:pStyle w:val="ConsPlusNormal"/>
        <w:ind w:firstLine="540"/>
        <w:jc w:val="both"/>
      </w:pPr>
      <w:r>
        <w:t>Назначение, устройство и работа ходовой части.</w:t>
      </w:r>
    </w:p>
    <w:p w:rsidR="00AD0888" w:rsidRDefault="000E1421">
      <w:pPr>
        <w:pStyle w:val="ConsPlusNormal"/>
        <w:ind w:firstLine="540"/>
        <w:jc w:val="both"/>
      </w:pPr>
      <w:r>
        <w:t>Неисправности ходовой части, причины и способы их устранения.</w:t>
      </w:r>
    </w:p>
    <w:p w:rsidR="00AD0888" w:rsidRDefault="00AD0888">
      <w:pPr>
        <w:pStyle w:val="ConsPlusNormal"/>
        <w:ind w:firstLine="540"/>
        <w:jc w:val="both"/>
      </w:pPr>
    </w:p>
    <w:p w:rsidR="00AD0888" w:rsidRDefault="000E1421">
      <w:pPr>
        <w:pStyle w:val="ConsPlusNormal"/>
        <w:ind w:firstLine="540"/>
        <w:jc w:val="both"/>
        <w:outlineLvl w:val="4"/>
      </w:pPr>
      <w:r>
        <w:t>ТЕМА 7. ОРГАНЫ УПРАВЛЕНИЯ</w:t>
      </w:r>
    </w:p>
    <w:p w:rsidR="00AD0888" w:rsidRDefault="000E1421">
      <w:pPr>
        <w:pStyle w:val="ConsPlusNormal"/>
        <w:ind w:firstLine="540"/>
        <w:jc w:val="both"/>
      </w:pPr>
      <w:r>
        <w:t>Устройство и работа органов управления.</w:t>
      </w:r>
    </w:p>
    <w:p w:rsidR="00AD0888" w:rsidRDefault="000E1421">
      <w:pPr>
        <w:pStyle w:val="ConsPlusNormal"/>
        <w:ind w:firstLine="540"/>
        <w:jc w:val="both"/>
      </w:pPr>
      <w:r>
        <w:t>Определение технического состояния рулевого управления.</w:t>
      </w:r>
    </w:p>
    <w:p w:rsidR="00AD0888" w:rsidRDefault="000E1421">
      <w:pPr>
        <w:pStyle w:val="ConsPlusNormal"/>
        <w:ind w:firstLine="540"/>
        <w:jc w:val="both"/>
      </w:pPr>
      <w:r>
        <w:t>Определение технического состояния тормозной системы.</w:t>
      </w:r>
    </w:p>
    <w:p w:rsidR="00AD0888" w:rsidRDefault="000E1421">
      <w:pPr>
        <w:pStyle w:val="ConsPlusNormal"/>
        <w:ind w:firstLine="540"/>
        <w:jc w:val="both"/>
      </w:pPr>
      <w:r>
        <w:t>Основные неисправности органов управления, причины и способы их устранения.</w:t>
      </w:r>
    </w:p>
    <w:p w:rsidR="00AD0888" w:rsidRDefault="00AD0888">
      <w:pPr>
        <w:pStyle w:val="ConsPlusNormal"/>
        <w:ind w:firstLine="540"/>
        <w:jc w:val="both"/>
      </w:pPr>
    </w:p>
    <w:p w:rsidR="00AD0888" w:rsidRDefault="000E1421">
      <w:pPr>
        <w:pStyle w:val="ConsPlusNormal"/>
        <w:jc w:val="center"/>
        <w:outlineLvl w:val="2"/>
      </w:pPr>
      <w:r>
        <w:t>ПРИМЕРНЫЕ ТЕМАТИЧЕСКИЙ ПЛАН</w:t>
      </w:r>
    </w:p>
    <w:p w:rsidR="00AD0888" w:rsidRDefault="000E1421">
      <w:pPr>
        <w:pStyle w:val="ConsPlusNormal"/>
        <w:jc w:val="center"/>
      </w:pPr>
      <w:r>
        <w:t>И ПРОГРАММА ПРЕДМЕТА "ТЕХНИЧЕСКОЕ ОБСЛУЖИВАНИЕ И РЕМОНТ"</w:t>
      </w:r>
    </w:p>
    <w:p w:rsidR="00AD0888" w:rsidRDefault="00AD0888">
      <w:pPr>
        <w:pStyle w:val="ConsPlusNormal"/>
        <w:jc w:val="center"/>
      </w:pPr>
    </w:p>
    <w:p w:rsidR="00AD0888" w:rsidRDefault="000E1421">
      <w:pPr>
        <w:pStyle w:val="ConsPlusNormal"/>
        <w:jc w:val="center"/>
        <w:outlineLvl w:val="3"/>
      </w:pPr>
      <w:r>
        <w:t>ТЕМАТИЧЕСКИЙ ПЛАН</w:t>
      </w:r>
    </w:p>
    <w:p w:rsidR="00AD0888" w:rsidRDefault="00AD0888">
      <w:pPr>
        <w:pStyle w:val="ConsPlusNormal"/>
        <w:jc w:val="center"/>
      </w:pPr>
    </w:p>
    <w:tbl>
      <w:tblPr>
        <w:tblW w:w="0" w:type="auto"/>
        <w:tblInd w:w="40" w:type="dxa"/>
        <w:tblLayout w:type="fixed"/>
        <w:tblCellMar>
          <w:top w:w="75" w:type="dxa"/>
          <w:left w:w="40" w:type="dxa"/>
          <w:bottom w:w="75" w:type="dxa"/>
          <w:right w:w="40" w:type="dxa"/>
        </w:tblCellMar>
        <w:tblLook w:val="0000"/>
      </w:tblPr>
      <w:tblGrid>
        <w:gridCol w:w="1053"/>
        <w:gridCol w:w="5616"/>
        <w:gridCol w:w="2340"/>
      </w:tblGrid>
      <w:tr w:rsidR="00AD0888">
        <w:trPr>
          <w:trHeight w:val="248"/>
        </w:trPr>
        <w:tc>
          <w:tcPr>
            <w:tcW w:w="1053"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N   </w:t>
            </w:r>
          </w:p>
          <w:p w:rsidR="00AD0888" w:rsidRDefault="000E1421">
            <w:pPr>
              <w:pStyle w:val="ConsPlusNonformat"/>
              <w:jc w:val="both"/>
            </w:pPr>
            <w:r>
              <w:t xml:space="preserve">  п/п  </w:t>
            </w:r>
          </w:p>
        </w:tc>
        <w:tc>
          <w:tcPr>
            <w:tcW w:w="5616"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Темы                     </w:t>
            </w:r>
          </w:p>
        </w:tc>
        <w:tc>
          <w:tcPr>
            <w:tcW w:w="2340"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Количество часов </w:t>
            </w:r>
          </w:p>
        </w:tc>
      </w:tr>
      <w:tr w:rsidR="00AD0888">
        <w:trPr>
          <w:trHeight w:val="248"/>
        </w:trPr>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561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Обслуживание двигателя и его систем           </w:t>
            </w:r>
          </w:p>
        </w:tc>
        <w:tc>
          <w:tcPr>
            <w:tcW w:w="2340"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r>
      <w:tr w:rsidR="00AD0888">
        <w:trPr>
          <w:trHeight w:val="248"/>
        </w:trPr>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561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Обслуживание электрооборудования              </w:t>
            </w:r>
          </w:p>
        </w:tc>
        <w:tc>
          <w:tcPr>
            <w:tcW w:w="2340"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561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Обслуживание трансмиссии                      </w:t>
            </w:r>
          </w:p>
        </w:tc>
        <w:tc>
          <w:tcPr>
            <w:tcW w:w="2340"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c>
          <w:tcPr>
            <w:tcW w:w="561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Обслуживание несущей системы, ходовой части и </w:t>
            </w:r>
          </w:p>
          <w:p w:rsidR="00AD0888" w:rsidRDefault="000E1421">
            <w:pPr>
              <w:pStyle w:val="ConsPlusNonformat"/>
              <w:jc w:val="both"/>
            </w:pPr>
            <w:r>
              <w:t xml:space="preserve">органов управления                            </w:t>
            </w:r>
          </w:p>
        </w:tc>
        <w:tc>
          <w:tcPr>
            <w:tcW w:w="2340"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r>
      <w:tr w:rsidR="00AD0888">
        <w:trPr>
          <w:trHeight w:val="248"/>
        </w:trPr>
        <w:tc>
          <w:tcPr>
            <w:tcW w:w="1053"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5616"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Всего                                         </w:t>
            </w:r>
          </w:p>
        </w:tc>
        <w:tc>
          <w:tcPr>
            <w:tcW w:w="2340"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r>
    </w:tbl>
    <w:p w:rsidR="00AD0888" w:rsidRDefault="00AD0888">
      <w:pPr>
        <w:pStyle w:val="ConsPlusNormal"/>
        <w:ind w:firstLine="540"/>
        <w:jc w:val="both"/>
      </w:pPr>
    </w:p>
    <w:p w:rsidR="00AD0888" w:rsidRDefault="000E1421">
      <w:pPr>
        <w:pStyle w:val="ConsPlusNormal"/>
        <w:ind w:firstLine="540"/>
        <w:jc w:val="both"/>
        <w:outlineLvl w:val="3"/>
      </w:pPr>
      <w:r>
        <w:t>Программа</w:t>
      </w:r>
    </w:p>
    <w:p w:rsidR="00AD0888" w:rsidRDefault="00AD0888">
      <w:pPr>
        <w:pStyle w:val="ConsPlusNormal"/>
        <w:ind w:firstLine="540"/>
        <w:jc w:val="both"/>
      </w:pPr>
    </w:p>
    <w:p w:rsidR="00AD0888" w:rsidRDefault="000E1421">
      <w:pPr>
        <w:pStyle w:val="ConsPlusNormal"/>
        <w:ind w:firstLine="540"/>
        <w:jc w:val="both"/>
        <w:outlineLvl w:val="4"/>
      </w:pPr>
      <w:r>
        <w:t>ТЕМА 1. ОБСЛУЖИВАНИЕ ДВИГАТЕЛЯ И ЕГО СИСТЕМ</w:t>
      </w:r>
    </w:p>
    <w:p w:rsidR="00AD0888" w:rsidRDefault="000E1421">
      <w:pPr>
        <w:pStyle w:val="ConsPlusNormal"/>
        <w:ind w:firstLine="540"/>
        <w:jc w:val="both"/>
      </w:pPr>
      <w:r>
        <w:lastRenderedPageBreak/>
        <w:t>Обслуживание двигателя: очистка от пыли и грязи двигателя (при необходимости), подтяжка гаек крепления головки, крышки картера, проверка на отсутствие подтеканий масла и подсоса воздуха в соединениях.</w:t>
      </w:r>
    </w:p>
    <w:p w:rsidR="00AD0888" w:rsidRDefault="000E1421">
      <w:pPr>
        <w:pStyle w:val="ConsPlusNormal"/>
        <w:ind w:firstLine="540"/>
        <w:jc w:val="both"/>
      </w:pPr>
      <w:r>
        <w:t>Обслуживание смазочной системы: проверка уровня масла, смена масла, устранение подтеканий.</w:t>
      </w:r>
    </w:p>
    <w:p w:rsidR="00AD0888" w:rsidRDefault="000E1421">
      <w:pPr>
        <w:pStyle w:val="ConsPlusNormal"/>
        <w:ind w:firstLine="540"/>
        <w:jc w:val="both"/>
      </w:pPr>
      <w:r>
        <w:t>Обслуживание системы питания: осмотр карбюратора, очистка от пыли и грязи, устранение подтеканий. Обслуживание воздухоочистителя. Обслуживание системы выпуска.</w:t>
      </w:r>
    </w:p>
    <w:p w:rsidR="00AD0888" w:rsidRDefault="00AD0888">
      <w:pPr>
        <w:pStyle w:val="ConsPlusNormal"/>
        <w:ind w:firstLine="540"/>
        <w:jc w:val="both"/>
      </w:pPr>
    </w:p>
    <w:p w:rsidR="00AD0888" w:rsidRDefault="000E1421">
      <w:pPr>
        <w:pStyle w:val="ConsPlusNormal"/>
        <w:ind w:firstLine="540"/>
        <w:jc w:val="both"/>
        <w:outlineLvl w:val="4"/>
      </w:pPr>
      <w:r>
        <w:t>ТЕМА 2. ОБСЛУЖИВАНИЕ ЭЛЕКТРООБОРУДОВАНИЯ</w:t>
      </w:r>
    </w:p>
    <w:p w:rsidR="00AD0888" w:rsidRDefault="000E1421">
      <w:pPr>
        <w:pStyle w:val="ConsPlusNormal"/>
        <w:ind w:firstLine="540"/>
        <w:jc w:val="both"/>
      </w:pPr>
      <w:r>
        <w:t>Аккумуляторная батарея: очистка поверхности мастики и клемм от загрязнений, проверка уровня и плотности электролита.</w:t>
      </w:r>
    </w:p>
    <w:p w:rsidR="00AD0888" w:rsidRDefault="000E1421">
      <w:pPr>
        <w:pStyle w:val="ConsPlusNormal"/>
        <w:ind w:firstLine="540"/>
        <w:jc w:val="both"/>
      </w:pPr>
      <w:r>
        <w:t>Генератор: проверка крепления генератора, состояния щеток коллектора, контактов, проводов.</w:t>
      </w:r>
    </w:p>
    <w:p w:rsidR="00AD0888" w:rsidRDefault="000E1421">
      <w:pPr>
        <w:pStyle w:val="ConsPlusNormal"/>
        <w:ind w:firstLine="540"/>
        <w:jc w:val="both"/>
      </w:pPr>
      <w:r>
        <w:t>Регулятор напряжения: очистка от пыли и грязи; проверка крепления регулятора напряжения и реле-регулятора.</w:t>
      </w:r>
    </w:p>
    <w:p w:rsidR="00AD0888" w:rsidRDefault="000E1421">
      <w:pPr>
        <w:pStyle w:val="ConsPlusNormal"/>
        <w:ind w:firstLine="540"/>
        <w:jc w:val="both"/>
      </w:pPr>
      <w:r>
        <w:t>Система зажигания: состояние и крепление приборов системы зажигания, зазор между контактами прерывателя-распределителя и их состояние, очистка электродов свечи, установка зазора между электродами свечи согласно инструкции.</w:t>
      </w:r>
    </w:p>
    <w:p w:rsidR="00AD0888" w:rsidRDefault="00AD0888">
      <w:pPr>
        <w:pStyle w:val="ConsPlusNormal"/>
        <w:ind w:firstLine="540"/>
        <w:jc w:val="both"/>
      </w:pPr>
    </w:p>
    <w:p w:rsidR="00AD0888" w:rsidRDefault="000E1421">
      <w:pPr>
        <w:pStyle w:val="ConsPlusNormal"/>
        <w:ind w:firstLine="540"/>
        <w:jc w:val="both"/>
        <w:outlineLvl w:val="4"/>
      </w:pPr>
      <w:r>
        <w:t>ТЕМА 3. ОБСЛУЖИВАНИЕ ТРАНСМИССИИ</w:t>
      </w:r>
    </w:p>
    <w:p w:rsidR="00AD0888" w:rsidRDefault="000E1421">
      <w:pPr>
        <w:pStyle w:val="ConsPlusNormal"/>
        <w:ind w:firstLine="540"/>
        <w:jc w:val="both"/>
      </w:pPr>
      <w:r>
        <w:t>Определение работоспособности привода выключения сцепления. Регулировка свободного хода рычага сцепления. Определение исправности механизма выключения. Уход за приводом сцепления.</w:t>
      </w:r>
    </w:p>
    <w:p w:rsidR="00AD0888" w:rsidRDefault="000E1421">
      <w:pPr>
        <w:pStyle w:val="ConsPlusNormal"/>
        <w:ind w:firstLine="540"/>
        <w:jc w:val="both"/>
      </w:pPr>
      <w:r>
        <w:t>Внешний осмотр коробки передач. Определение работоспособности механизма переключения. Долив или смена масла в коробке передач.</w:t>
      </w:r>
    </w:p>
    <w:p w:rsidR="00AD0888" w:rsidRDefault="000E1421">
      <w:pPr>
        <w:pStyle w:val="ConsPlusNormal"/>
        <w:ind w:firstLine="540"/>
        <w:jc w:val="both"/>
      </w:pPr>
      <w:r>
        <w:t>Цепная передача. Осмотр цепной передачи и определение технического состояния ведущей, ведомой звездочек и цепи. Определение натяжения с величины прогиба цепи. Регулировка натяжения цепи. Уход за цепной передачей.</w:t>
      </w:r>
    </w:p>
    <w:p w:rsidR="00AD0888" w:rsidRDefault="000E1421">
      <w:pPr>
        <w:pStyle w:val="ConsPlusNormal"/>
        <w:ind w:firstLine="540"/>
        <w:jc w:val="both"/>
      </w:pPr>
      <w:r>
        <w:t>Карданная передача. Осмотр карданной передачи и определение ее технического состояния. Смазка крестовины. Определение работоспособности главной передачи. Проверка уровня масла в картере главной передачи. Порядок замены масла в картере главной передачи.</w:t>
      </w:r>
    </w:p>
    <w:p w:rsidR="00AD0888" w:rsidRDefault="00AD0888">
      <w:pPr>
        <w:pStyle w:val="ConsPlusNormal"/>
        <w:ind w:firstLine="540"/>
        <w:jc w:val="both"/>
      </w:pPr>
    </w:p>
    <w:p w:rsidR="00AD0888" w:rsidRDefault="000E1421">
      <w:pPr>
        <w:pStyle w:val="ConsPlusNormal"/>
        <w:ind w:firstLine="540"/>
        <w:jc w:val="both"/>
        <w:outlineLvl w:val="4"/>
      </w:pPr>
      <w:r>
        <w:t>ТЕМА 4. ОБСЛУЖИВАНИЕ НЕСУЩЕЙ СИСТЕМЫ, ХОДОВОЙ ЧАСТИ И ОРГАНОВ УПРАВЛЕНИЯ</w:t>
      </w:r>
    </w:p>
    <w:p w:rsidR="00AD0888" w:rsidRDefault="000E1421">
      <w:pPr>
        <w:pStyle w:val="ConsPlusNormal"/>
        <w:ind w:firstLine="540"/>
        <w:jc w:val="both"/>
      </w:pPr>
      <w:r>
        <w:t>Несущая система: осмотр рамы.</w:t>
      </w:r>
    </w:p>
    <w:p w:rsidR="00AD0888" w:rsidRDefault="000E1421">
      <w:pPr>
        <w:pStyle w:val="ConsPlusNormal"/>
        <w:ind w:firstLine="540"/>
        <w:jc w:val="both"/>
      </w:pPr>
      <w:r>
        <w:t>Ходовая часть: осмотр и выявление неисправностей передней и задней подвески (крепление, подтекание жидкости, состояние пружин).</w:t>
      </w:r>
    </w:p>
    <w:p w:rsidR="00AD0888" w:rsidRDefault="000E1421">
      <w:pPr>
        <w:pStyle w:val="ConsPlusNormal"/>
        <w:ind w:firstLine="540"/>
        <w:jc w:val="both"/>
      </w:pPr>
      <w:r>
        <w:t>Органы управления: осмотр и определение технического состояния рулевой колонки и рулевого амортизатора; проверка работоспособности привода управления тормозов. Порядок выполнения регулировки тормозов.</w:t>
      </w:r>
    </w:p>
    <w:p w:rsidR="00AD0888" w:rsidRDefault="00AD0888">
      <w:pPr>
        <w:pStyle w:val="ConsPlusNormal"/>
        <w:ind w:firstLine="540"/>
        <w:jc w:val="both"/>
      </w:pPr>
    </w:p>
    <w:p w:rsidR="00AD0888" w:rsidRDefault="000E1421">
      <w:pPr>
        <w:pStyle w:val="ConsPlusNormal"/>
        <w:jc w:val="center"/>
        <w:outlineLvl w:val="2"/>
      </w:pPr>
      <w:r>
        <w:t>ПРИМЕРНЫЕ ТЕМАТИЧЕСКИЙ ПЛАН</w:t>
      </w:r>
    </w:p>
    <w:p w:rsidR="00AD0888" w:rsidRDefault="000E1421">
      <w:pPr>
        <w:pStyle w:val="ConsPlusNormal"/>
        <w:jc w:val="center"/>
      </w:pPr>
      <w:r>
        <w:t>И ПРОГРАММА ПРЕДМЕТА "ПРАВИЛА ДОРОЖНОГО ДВИЖЕНИЯ"</w:t>
      </w:r>
    </w:p>
    <w:p w:rsidR="00AD0888" w:rsidRDefault="00AD0888">
      <w:pPr>
        <w:pStyle w:val="ConsPlusNormal"/>
        <w:jc w:val="center"/>
      </w:pPr>
    </w:p>
    <w:p w:rsidR="00AD0888" w:rsidRDefault="000E1421">
      <w:pPr>
        <w:pStyle w:val="ConsPlusNormal"/>
        <w:jc w:val="center"/>
        <w:outlineLvl w:val="3"/>
      </w:pPr>
      <w:r>
        <w:t>ТЕМАТИЧЕСКИЙ ПЛАН</w:t>
      </w:r>
    </w:p>
    <w:p w:rsidR="00AD0888" w:rsidRDefault="00AD0888">
      <w:pPr>
        <w:pStyle w:val="ConsPlusNormal"/>
        <w:ind w:firstLine="540"/>
        <w:jc w:val="both"/>
      </w:pPr>
    </w:p>
    <w:tbl>
      <w:tblPr>
        <w:tblW w:w="0" w:type="auto"/>
        <w:tblInd w:w="40" w:type="dxa"/>
        <w:tblLayout w:type="fixed"/>
        <w:tblCellMar>
          <w:top w:w="75" w:type="dxa"/>
          <w:left w:w="40" w:type="dxa"/>
          <w:bottom w:w="75" w:type="dxa"/>
          <w:right w:w="40" w:type="dxa"/>
        </w:tblCellMar>
        <w:tblLook w:val="0000"/>
      </w:tblPr>
      <w:tblGrid>
        <w:gridCol w:w="702"/>
        <w:gridCol w:w="3861"/>
        <w:gridCol w:w="1053"/>
        <w:gridCol w:w="1755"/>
        <w:gridCol w:w="1872"/>
      </w:tblGrid>
      <w:tr w:rsidR="00AD0888">
        <w:trPr>
          <w:trHeight w:val="248"/>
        </w:trPr>
        <w:tc>
          <w:tcPr>
            <w:tcW w:w="702" w:type="dxa"/>
            <w:vMerge w:val="restart"/>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N  </w:t>
            </w:r>
          </w:p>
          <w:p w:rsidR="00AD0888" w:rsidRDefault="000E1421">
            <w:pPr>
              <w:pStyle w:val="ConsPlusNonformat"/>
              <w:jc w:val="both"/>
            </w:pPr>
            <w:r>
              <w:t xml:space="preserve">п/п </w:t>
            </w:r>
          </w:p>
        </w:tc>
        <w:tc>
          <w:tcPr>
            <w:tcW w:w="3861" w:type="dxa"/>
            <w:vMerge w:val="restart"/>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Предметы            </w:t>
            </w:r>
          </w:p>
        </w:tc>
        <w:tc>
          <w:tcPr>
            <w:tcW w:w="4680" w:type="dxa"/>
            <w:gridSpan w:val="3"/>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Количество часов          </w:t>
            </w:r>
          </w:p>
        </w:tc>
      </w:tr>
      <w:tr w:rsidR="00AD0888">
        <w:tc>
          <w:tcPr>
            <w:tcW w:w="702"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3861"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1053" w:type="dxa"/>
            <w:vMerge w:val="restart"/>
            <w:tcBorders>
              <w:left w:val="single" w:sz="8" w:space="0" w:color="auto"/>
              <w:bottom w:val="single" w:sz="8" w:space="0" w:color="auto"/>
              <w:right w:val="single" w:sz="8" w:space="0" w:color="auto"/>
            </w:tcBorders>
          </w:tcPr>
          <w:p w:rsidR="00AD0888" w:rsidRDefault="000E1421">
            <w:pPr>
              <w:pStyle w:val="ConsPlusNonformat"/>
              <w:jc w:val="both"/>
            </w:pPr>
            <w:r>
              <w:t xml:space="preserve"> всего </w:t>
            </w:r>
          </w:p>
        </w:tc>
        <w:tc>
          <w:tcPr>
            <w:tcW w:w="3627" w:type="dxa"/>
            <w:gridSpan w:val="2"/>
            <w:tcBorders>
              <w:left w:val="single" w:sz="8" w:space="0" w:color="auto"/>
              <w:bottom w:val="single" w:sz="8" w:space="0" w:color="auto"/>
              <w:right w:val="single" w:sz="8" w:space="0" w:color="auto"/>
            </w:tcBorders>
          </w:tcPr>
          <w:p w:rsidR="00AD0888" w:rsidRDefault="000E1421">
            <w:pPr>
              <w:pStyle w:val="ConsPlusNonformat"/>
              <w:jc w:val="both"/>
            </w:pPr>
            <w:r>
              <w:t xml:space="preserve">        в том числе         </w:t>
            </w:r>
          </w:p>
        </w:tc>
      </w:tr>
      <w:tr w:rsidR="00AD0888">
        <w:tc>
          <w:tcPr>
            <w:tcW w:w="702"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3861"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1053"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теоретические</w:t>
            </w:r>
          </w:p>
          <w:p w:rsidR="00AD0888" w:rsidRDefault="000E1421">
            <w:pPr>
              <w:pStyle w:val="ConsPlusNonformat"/>
              <w:jc w:val="both"/>
            </w:pPr>
            <w:r>
              <w:t xml:space="preserve">   занятия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лабор.-    </w:t>
            </w:r>
          </w:p>
          <w:p w:rsidR="00AD0888" w:rsidRDefault="000E1421">
            <w:pPr>
              <w:pStyle w:val="ConsPlusNonformat"/>
              <w:jc w:val="both"/>
            </w:pPr>
            <w:r>
              <w:t xml:space="preserve">   практич.   </w:t>
            </w:r>
          </w:p>
          <w:p w:rsidR="00AD0888" w:rsidRDefault="000E1421">
            <w:pPr>
              <w:pStyle w:val="ConsPlusNonformat"/>
              <w:jc w:val="both"/>
            </w:pPr>
            <w:r>
              <w:t xml:space="preserve">   занятия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Общие положения. Основные      </w:t>
            </w:r>
          </w:p>
          <w:p w:rsidR="00AD0888" w:rsidRDefault="000E1421">
            <w:pPr>
              <w:pStyle w:val="ConsPlusNonformat"/>
              <w:jc w:val="both"/>
            </w:pPr>
            <w:r>
              <w:t xml:space="preserve">понятия и термины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Дорожные знаки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Порядок движения, остановка и  </w:t>
            </w:r>
          </w:p>
          <w:p w:rsidR="00AD0888" w:rsidRDefault="000E1421">
            <w:pPr>
              <w:pStyle w:val="ConsPlusNonformat"/>
              <w:jc w:val="both"/>
            </w:pPr>
            <w:r>
              <w:t xml:space="preserve">стоянка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lastRenderedPageBreak/>
              <w:t xml:space="preserve"> 4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Регулирование дорожного        </w:t>
            </w:r>
          </w:p>
          <w:p w:rsidR="00AD0888" w:rsidRDefault="000E1421">
            <w:pPr>
              <w:pStyle w:val="ConsPlusNonformat"/>
              <w:jc w:val="both"/>
            </w:pPr>
            <w:r>
              <w:t xml:space="preserve">движения. Практические занятия </w:t>
            </w:r>
          </w:p>
          <w:p w:rsidR="00AD0888" w:rsidRDefault="000E1421">
            <w:pPr>
              <w:pStyle w:val="ConsPlusNonformat"/>
              <w:jc w:val="both"/>
            </w:pPr>
            <w:r>
              <w:t xml:space="preserve">по темам 2 - 4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5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Проезд перекрестков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6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Проезд железнодорожных         </w:t>
            </w:r>
          </w:p>
          <w:p w:rsidR="00AD0888" w:rsidRDefault="000E1421">
            <w:pPr>
              <w:pStyle w:val="ConsPlusNonformat"/>
              <w:jc w:val="both"/>
            </w:pPr>
            <w:r>
              <w:t>переездов. Практические занятия</w:t>
            </w:r>
          </w:p>
          <w:p w:rsidR="00AD0888" w:rsidRDefault="000E1421">
            <w:pPr>
              <w:pStyle w:val="ConsPlusNonformat"/>
              <w:jc w:val="both"/>
            </w:pPr>
            <w:r>
              <w:t xml:space="preserve">по темам 5 - 6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7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Техническое состояние и        </w:t>
            </w:r>
          </w:p>
          <w:p w:rsidR="00AD0888" w:rsidRDefault="000E1421">
            <w:pPr>
              <w:pStyle w:val="ConsPlusNonformat"/>
              <w:jc w:val="both"/>
            </w:pPr>
            <w:r>
              <w:t xml:space="preserve">оборудование внедорожных       </w:t>
            </w:r>
          </w:p>
          <w:p w:rsidR="00AD0888" w:rsidRDefault="000E1421">
            <w:pPr>
              <w:pStyle w:val="ConsPlusNonformat"/>
              <w:jc w:val="both"/>
            </w:pPr>
            <w:r>
              <w:t xml:space="preserve">мототранспортных средств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8  </w:t>
            </w: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Номерные, опознавательные      </w:t>
            </w:r>
          </w:p>
          <w:p w:rsidR="00AD0888" w:rsidRDefault="000E1421">
            <w:pPr>
              <w:pStyle w:val="ConsPlusNonformat"/>
              <w:jc w:val="both"/>
            </w:pPr>
            <w:r>
              <w:t xml:space="preserve">знаки, предупредительные       </w:t>
            </w:r>
          </w:p>
          <w:p w:rsidR="00AD0888" w:rsidRDefault="000E1421">
            <w:pPr>
              <w:pStyle w:val="ConsPlusNonformat"/>
              <w:jc w:val="both"/>
            </w:pPr>
            <w:r>
              <w:t xml:space="preserve">устройства, надписи и          </w:t>
            </w:r>
          </w:p>
          <w:p w:rsidR="00AD0888" w:rsidRDefault="000E1421">
            <w:pPr>
              <w:pStyle w:val="ConsPlusNonformat"/>
              <w:jc w:val="both"/>
            </w:pPr>
            <w:r>
              <w:t xml:space="preserve">обозначения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702"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861"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Всего                          </w:t>
            </w:r>
          </w:p>
        </w:tc>
        <w:tc>
          <w:tcPr>
            <w:tcW w:w="1053"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14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bl>
    <w:p w:rsidR="00AD0888" w:rsidRDefault="00AD0888">
      <w:pPr>
        <w:pStyle w:val="ConsPlusNormal"/>
        <w:ind w:firstLine="540"/>
        <w:jc w:val="both"/>
      </w:pPr>
    </w:p>
    <w:p w:rsidR="00AD0888" w:rsidRDefault="000E1421">
      <w:pPr>
        <w:pStyle w:val="ConsPlusNormal"/>
        <w:ind w:firstLine="540"/>
        <w:jc w:val="both"/>
        <w:outlineLvl w:val="3"/>
      </w:pPr>
      <w:r>
        <w:t>Программа</w:t>
      </w:r>
    </w:p>
    <w:p w:rsidR="00AD0888" w:rsidRDefault="00AD0888">
      <w:pPr>
        <w:pStyle w:val="ConsPlusNormal"/>
        <w:ind w:firstLine="540"/>
        <w:jc w:val="both"/>
      </w:pPr>
    </w:p>
    <w:p w:rsidR="00AD0888" w:rsidRDefault="000E1421">
      <w:pPr>
        <w:pStyle w:val="ConsPlusNormal"/>
        <w:ind w:firstLine="540"/>
        <w:jc w:val="both"/>
        <w:outlineLvl w:val="4"/>
      </w:pPr>
      <w:r>
        <w:t>ТЕМА 1. ОБЩИЕ ПОЛОЖЕНИЯ. ОСНОВНЫЕ ПОНЯТИЯ И ТЕРМИНЫ</w:t>
      </w:r>
    </w:p>
    <w:p w:rsidR="00AD0888" w:rsidRDefault="000E1421">
      <w:pPr>
        <w:pStyle w:val="ConsPlusNormal"/>
        <w:ind w:firstLine="540"/>
        <w:jc w:val="both"/>
      </w:pPr>
      <w: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AD0888" w:rsidRDefault="000E1421">
      <w:pPr>
        <w:pStyle w:val="ConsPlusNormal"/>
        <w:ind w:firstLine="540"/>
        <w:jc w:val="both"/>
      </w:pPr>
      <w:r>
        <w:t>Обязанности участников дорожного движения и лиц, уполномоченных регулировать движение. Порядок ввода ограничений в дорожном движении.</w:t>
      </w:r>
    </w:p>
    <w:p w:rsidR="00AD0888" w:rsidRDefault="000E1421">
      <w:pPr>
        <w:pStyle w:val="ConsPlusNormal"/>
        <w:ind w:firstLine="540"/>
        <w:jc w:val="both"/>
      </w:pPr>
      <w:r>
        <w:t>Документы, которые водитель мототранспортных средств категории "А" (далее - водитель) обязан иметь при себе и представлять для проверки работникам милиций, гостехнадзора и их внештатным сотрудникам.</w:t>
      </w:r>
    </w:p>
    <w:p w:rsidR="00AD0888" w:rsidRDefault="000E1421">
      <w:pPr>
        <w:pStyle w:val="ConsPlusNormal"/>
        <w:ind w:firstLine="540"/>
        <w:jc w:val="both"/>
      </w:pPr>
      <w:r>
        <w:t>Обязанности водителя перед выездом и в пути.</w:t>
      </w:r>
    </w:p>
    <w:p w:rsidR="00AD0888" w:rsidRDefault="000E1421">
      <w:pPr>
        <w:pStyle w:val="ConsPlusNormal"/>
        <w:ind w:firstLine="540"/>
        <w:jc w:val="both"/>
      </w:pPr>
      <w:r>
        <w:t>Обязанности водителя, причастного к дорожно-транспортному происшествию.</w:t>
      </w:r>
    </w:p>
    <w:p w:rsidR="00AD0888" w:rsidRDefault="00AD0888">
      <w:pPr>
        <w:pStyle w:val="ConsPlusNormal"/>
        <w:ind w:firstLine="540"/>
        <w:jc w:val="both"/>
      </w:pPr>
    </w:p>
    <w:p w:rsidR="00AD0888" w:rsidRDefault="000E1421">
      <w:pPr>
        <w:pStyle w:val="ConsPlusNormal"/>
        <w:ind w:firstLine="540"/>
        <w:jc w:val="both"/>
        <w:outlineLvl w:val="4"/>
      </w:pPr>
      <w:r>
        <w:t>ТЕМА 2. ДОРОЖНЫЕ ЗНАКИ</w:t>
      </w:r>
    </w:p>
    <w:p w:rsidR="00AD0888" w:rsidRDefault="000E1421">
      <w:pPr>
        <w:pStyle w:val="ConsPlusNormal"/>
        <w:ind w:firstLine="540"/>
        <w:jc w:val="both"/>
      </w:pPr>
      <w:r>
        <w:t>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w:t>
      </w:r>
    </w:p>
    <w:p w:rsidR="00AD0888" w:rsidRDefault="000E1421">
      <w:pPr>
        <w:pStyle w:val="ConsPlusNormal"/>
        <w:ind w:firstLine="540"/>
        <w:jc w:val="both"/>
      </w:pPr>
      <w: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водителя при приближении к опасному участку дороги, обозначенному соответствующим предупреждающим знаком.</w:t>
      </w:r>
    </w:p>
    <w:p w:rsidR="00AD0888" w:rsidRDefault="000E1421">
      <w:pPr>
        <w:pStyle w:val="ConsPlusNormal"/>
        <w:ind w:firstLine="540"/>
        <w:jc w:val="both"/>
      </w:pPr>
      <w:r>
        <w:t>Знаки приоритета. Назначение. Название и место установки каждого знака. Действия водителя в соответствии с требованиями знаков.</w:t>
      </w:r>
    </w:p>
    <w:p w:rsidR="00AD0888" w:rsidRDefault="000E1421">
      <w:pPr>
        <w:pStyle w:val="ConsPlusNormal"/>
        <w:ind w:firstLine="540"/>
        <w:jc w:val="both"/>
      </w:pPr>
      <w:r>
        <w:t>Запрещающие знаки. Назначение. Общий признак запрещения. Название, назначение и место установки каждого знака.</w:t>
      </w:r>
    </w:p>
    <w:p w:rsidR="00AD0888" w:rsidRDefault="000E1421">
      <w:pPr>
        <w:pStyle w:val="ConsPlusNormal"/>
        <w:ind w:firstLine="540"/>
        <w:jc w:val="both"/>
      </w:pPr>
      <w:r>
        <w:t>Действия водителя в соответствии с требованиями запрещающих знаков. Исключения. Зона действия запрещающих знаков.</w:t>
      </w:r>
    </w:p>
    <w:p w:rsidR="00AD0888" w:rsidRDefault="000E1421">
      <w:pPr>
        <w:pStyle w:val="ConsPlusNormal"/>
        <w:ind w:firstLine="540"/>
        <w:jc w:val="both"/>
      </w:pPr>
      <w:r>
        <w:t>Предписывающие знаки. Назначение. Общий признак предписания. Название, назначение и место установки каждого знака.</w:t>
      </w:r>
    </w:p>
    <w:p w:rsidR="00AD0888" w:rsidRDefault="000E1421">
      <w:pPr>
        <w:pStyle w:val="ConsPlusNormal"/>
        <w:ind w:firstLine="540"/>
        <w:jc w:val="both"/>
      </w:pPr>
      <w:r>
        <w:t>Действия водителя в соответствии с требованиями предписывающих знаков. Исключения.</w:t>
      </w:r>
    </w:p>
    <w:p w:rsidR="00AD0888" w:rsidRDefault="000E1421">
      <w:pPr>
        <w:pStyle w:val="ConsPlusNormal"/>
        <w:ind w:firstLine="540"/>
        <w:jc w:val="both"/>
      </w:pPr>
      <w:r>
        <w:t>Информационно-указательные знаки. Назначение. Общие признаки информационно-указательных знаков. Название, назначение и место установки каждого знака.</w:t>
      </w:r>
    </w:p>
    <w:p w:rsidR="00AD0888" w:rsidRDefault="000E1421">
      <w:pPr>
        <w:pStyle w:val="ConsPlusNormal"/>
        <w:ind w:firstLine="540"/>
        <w:jc w:val="both"/>
      </w:pPr>
      <w:r>
        <w:t>Действия водителя в соответствии с требованиями знаков, которые вводят определенные режимы движения.</w:t>
      </w:r>
    </w:p>
    <w:p w:rsidR="00AD0888" w:rsidRDefault="000E1421">
      <w:pPr>
        <w:pStyle w:val="ConsPlusNormal"/>
        <w:ind w:firstLine="540"/>
        <w:jc w:val="both"/>
      </w:pPr>
      <w:r>
        <w:t>Знаки сервиса. Назначение. Название и установка каждого знака.</w:t>
      </w:r>
    </w:p>
    <w:p w:rsidR="00AD0888" w:rsidRDefault="000E1421">
      <w:pPr>
        <w:pStyle w:val="ConsPlusNormal"/>
        <w:ind w:firstLine="540"/>
        <w:jc w:val="both"/>
      </w:pPr>
      <w:r>
        <w:t>Знаки дополнительной информации. Назначение. Название и размещение каждого знака.</w:t>
      </w:r>
    </w:p>
    <w:p w:rsidR="00AD0888" w:rsidRDefault="00AD0888">
      <w:pPr>
        <w:pStyle w:val="ConsPlusNormal"/>
        <w:ind w:firstLine="540"/>
        <w:jc w:val="both"/>
      </w:pPr>
    </w:p>
    <w:p w:rsidR="00AD0888" w:rsidRDefault="000E1421">
      <w:pPr>
        <w:pStyle w:val="ConsPlusNormal"/>
        <w:ind w:firstLine="540"/>
        <w:jc w:val="both"/>
        <w:outlineLvl w:val="4"/>
      </w:pPr>
      <w:r>
        <w:t>ТЕМА 3. ПОРЯДОК ДВИЖЕНИЯ. ОСТАНОВКА И СТОЯНКА</w:t>
      </w:r>
    </w:p>
    <w:p w:rsidR="00AD0888" w:rsidRDefault="000E1421">
      <w:pPr>
        <w:pStyle w:val="ConsPlusNormal"/>
        <w:ind w:firstLine="540"/>
        <w:jc w:val="both"/>
      </w:pPr>
      <w:r>
        <w:t xml:space="preserve">Предупредительные сигналы. Виды и назначение сигналов. Правила подачи сигналов световыми </w:t>
      </w:r>
      <w:r>
        <w:lastRenderedPageBreak/>
        <w:t>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w:t>
      </w:r>
    </w:p>
    <w:p w:rsidR="00AD0888" w:rsidRDefault="000E1421">
      <w:pPr>
        <w:pStyle w:val="ConsPlusNormal"/>
        <w:ind w:firstLine="540"/>
        <w:jc w:val="both"/>
      </w:pPr>
      <w:r>
        <w:t>Опасные последствия несоблюдения правил подачи предупредительных сигналов.</w:t>
      </w:r>
    </w:p>
    <w:p w:rsidR="00AD0888" w:rsidRDefault="000E1421">
      <w:pPr>
        <w:pStyle w:val="ConsPlusNormal"/>
        <w:ind w:firstLine="540"/>
        <w:jc w:val="both"/>
      </w:pPr>
      <w:r>
        <w:t>Начало движения, изменение направления движения. Обязанности водителя 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Опасные последствия несоблюдения правил маневрирования.</w:t>
      </w:r>
    </w:p>
    <w:p w:rsidR="00AD0888" w:rsidRDefault="000E1421">
      <w:pPr>
        <w:pStyle w:val="ConsPlusNormal"/>
        <w:ind w:firstLine="540"/>
        <w:jc w:val="both"/>
      </w:pPr>
      <w:r>
        <w:t>Расположение внедорожного мотосредства на проезжей части.</w:t>
      </w:r>
    </w:p>
    <w:p w:rsidR="00AD0888" w:rsidRDefault="000E1421">
      <w:pPr>
        <w:pStyle w:val="ConsPlusNormal"/>
        <w:ind w:firstLine="540"/>
        <w:jc w:val="both"/>
      </w:pPr>
      <w:r>
        <w:t>Опасные последствия несоблюдения правил расположения внедорожного мотосредства на проезжей части.</w:t>
      </w:r>
    </w:p>
    <w:p w:rsidR="00AD0888" w:rsidRDefault="000E1421">
      <w:pPr>
        <w:pStyle w:val="ConsPlusNormal"/>
        <w:ind w:firstLine="540"/>
        <w:jc w:val="both"/>
      </w:pPr>
      <w:r>
        <w:t>Скорость движения и дистанция. Факторы, влияющие на выбор скорости движения. Ограничения скорости в населенных пунктах. Выбор дистанции и интервалов.</w:t>
      </w:r>
    </w:p>
    <w:p w:rsidR="00AD0888" w:rsidRDefault="000E1421">
      <w:pPr>
        <w:pStyle w:val="ConsPlusNormal"/>
        <w:ind w:firstLine="540"/>
        <w:jc w:val="both"/>
      </w:pPr>
      <w:r>
        <w:t>Опасные последствия несоблюдения безопасной скорости и дистанции.</w:t>
      </w:r>
    </w:p>
    <w:p w:rsidR="00AD0888" w:rsidRDefault="000E1421">
      <w:pPr>
        <w:pStyle w:val="ConsPlusNormal"/>
        <w:ind w:firstLine="540"/>
        <w:jc w:val="both"/>
      </w:pPr>
      <w:r>
        <w:t>Обгон и встречный разъезд. Обязанности водителя перед началом обгона. Действия водителя при обгоне. Места, где обгон запрещен.</w:t>
      </w:r>
    </w:p>
    <w:p w:rsidR="00AD0888" w:rsidRDefault="000E1421">
      <w:pPr>
        <w:pStyle w:val="ConsPlusNormal"/>
        <w:ind w:firstLine="540"/>
        <w:jc w:val="both"/>
      </w:pPr>
      <w:r>
        <w:t>Встречный разъезд на узких участках дорог. Опасные последствия несоблюдения правил обгона и встречного разъезда.</w:t>
      </w:r>
    </w:p>
    <w:p w:rsidR="00AD0888" w:rsidRDefault="000E1421">
      <w:pPr>
        <w:pStyle w:val="ConsPlusNormal"/>
        <w:ind w:firstLine="540"/>
        <w:jc w:val="both"/>
      </w:pPr>
      <w:r>
        <w:t>Остановка и стоянка. Порядок остановки и стоянки. Способы постановки самоходной машины на стоянку.</w:t>
      </w:r>
    </w:p>
    <w:p w:rsidR="00AD0888" w:rsidRDefault="000E1421">
      <w:pPr>
        <w:pStyle w:val="ConsPlusNormal"/>
        <w:ind w:firstLine="540"/>
        <w:jc w:val="both"/>
      </w:pPr>
      <w:r>
        <w:t>Опасные последствия несоблюдения правил остановки и стоянки.</w:t>
      </w:r>
    </w:p>
    <w:p w:rsidR="00AD0888" w:rsidRDefault="00AD0888">
      <w:pPr>
        <w:pStyle w:val="ConsPlusNormal"/>
        <w:ind w:firstLine="540"/>
        <w:jc w:val="both"/>
      </w:pPr>
    </w:p>
    <w:p w:rsidR="00AD0888" w:rsidRDefault="000E1421">
      <w:pPr>
        <w:pStyle w:val="ConsPlusNormal"/>
        <w:ind w:firstLine="540"/>
        <w:jc w:val="both"/>
        <w:outlineLvl w:val="4"/>
      </w:pPr>
      <w:r>
        <w:t>ТЕМА 4. РЕГУЛИРОВАНИЕ ДОРОЖНОГО ДВИЖЕНИЯ</w:t>
      </w:r>
    </w:p>
    <w:p w:rsidR="00AD0888" w:rsidRDefault="000E1421">
      <w:pPr>
        <w:pStyle w:val="ConsPlusNormal"/>
        <w:ind w:firstLine="540"/>
        <w:jc w:val="both"/>
      </w:pPr>
      <w:r>
        <w:t>Средства регулирования дорожного движения. Значения сигналов светофора и действия водителя в соответствии с этими сигналами.</w:t>
      </w:r>
    </w:p>
    <w:p w:rsidR="00AD0888" w:rsidRDefault="000E1421">
      <w:pPr>
        <w:pStyle w:val="ConsPlusNormal"/>
        <w:ind w:firstLine="540"/>
        <w:jc w:val="both"/>
      </w:pPr>
      <w:r>
        <w:t>Действия водителя и пешеходов в случаях, когда указания регулировщика противоречат сигналам светофора, дорожным знакам и разметке.</w:t>
      </w:r>
    </w:p>
    <w:p w:rsidR="00AD0888" w:rsidRDefault="000E1421">
      <w:pPr>
        <w:pStyle w:val="ConsPlusNormal"/>
        <w:ind w:firstLine="540"/>
        <w:jc w:val="both"/>
      </w:pPr>
      <w:r>
        <w:t>Практическое занятие по темам 2 - 4.</w:t>
      </w:r>
    </w:p>
    <w:p w:rsidR="00AD0888" w:rsidRDefault="000E1421">
      <w:pPr>
        <w:pStyle w:val="ConsPlusNormal"/>
        <w:ind w:firstLine="540"/>
        <w:jc w:val="both"/>
      </w:pPr>
      <w: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AD0888" w:rsidRDefault="000E1421">
      <w:pPr>
        <w:pStyle w:val="ConsPlusNormal"/>
        <w:ind w:firstLine="540"/>
        <w:jc w:val="both"/>
      </w:pPr>
      <w: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водителя в конкретных условиях дорожного движения.</w:t>
      </w:r>
    </w:p>
    <w:p w:rsidR="00AD0888" w:rsidRDefault="00AD0888">
      <w:pPr>
        <w:pStyle w:val="ConsPlusNormal"/>
        <w:ind w:firstLine="540"/>
        <w:jc w:val="both"/>
      </w:pPr>
    </w:p>
    <w:p w:rsidR="00AD0888" w:rsidRDefault="000E1421">
      <w:pPr>
        <w:pStyle w:val="ConsPlusNormal"/>
        <w:ind w:firstLine="540"/>
        <w:jc w:val="both"/>
        <w:outlineLvl w:val="4"/>
      </w:pPr>
      <w:r>
        <w:t>ТЕМА 5. ПРОЕЗД ПЕРЕКРЕСТКОВ</w:t>
      </w:r>
    </w:p>
    <w:p w:rsidR="00AD0888" w:rsidRDefault="000E1421">
      <w:pPr>
        <w:pStyle w:val="ConsPlusNormal"/>
        <w:ind w:firstLine="540"/>
        <w:jc w:val="both"/>
      </w:pPr>
      <w:r>
        <w:t>Общие правила проезда перекрестков.</w:t>
      </w:r>
    </w:p>
    <w:p w:rsidR="00AD0888" w:rsidRDefault="000E1421">
      <w:pPr>
        <w:pStyle w:val="ConsPlusNormal"/>
        <w:ind w:firstLine="540"/>
        <w:jc w:val="both"/>
      </w:pPr>
      <w:r>
        <w:t>Нерегулируемые перекрестки. Перекрестки неравнозначных и равнозначных дорог. Порядок движения на перекрестках неравнозначных и равнозначных дорог.</w:t>
      </w:r>
    </w:p>
    <w:p w:rsidR="00AD0888" w:rsidRDefault="000E1421">
      <w:pPr>
        <w:pStyle w:val="ConsPlusNormal"/>
        <w:ind w:firstLine="540"/>
        <w:jc w:val="both"/>
      </w:pPr>
      <w:r>
        <w:t>Регулируемые перекрестки. Взаимодействие сигналов светофора и дорожных знаков. Порядок и очередность движения на регулируемом перекрестке.</w:t>
      </w:r>
    </w:p>
    <w:p w:rsidR="00AD0888" w:rsidRDefault="000E1421">
      <w:pPr>
        <w:pStyle w:val="ConsPlusNormal"/>
        <w:ind w:firstLine="540"/>
        <w:jc w:val="both"/>
      </w:pPr>
      <w:r>
        <w:t>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тому подобное) и при отсутствии знаков приоритета.</w:t>
      </w:r>
    </w:p>
    <w:p w:rsidR="00AD0888" w:rsidRDefault="00AD0888">
      <w:pPr>
        <w:pStyle w:val="ConsPlusNormal"/>
        <w:ind w:firstLine="540"/>
        <w:jc w:val="both"/>
      </w:pPr>
    </w:p>
    <w:p w:rsidR="00AD0888" w:rsidRDefault="000E1421">
      <w:pPr>
        <w:pStyle w:val="ConsPlusNormal"/>
        <w:ind w:firstLine="540"/>
        <w:jc w:val="both"/>
        <w:outlineLvl w:val="4"/>
      </w:pPr>
      <w:r>
        <w:t>ТЕМА 6. ПРОЕЗД ЖЕЛЕЗНОДОРОЖНЫХ ПЕРЕЕЗДОВ</w:t>
      </w:r>
    </w:p>
    <w:p w:rsidR="00AD0888" w:rsidRDefault="000E1421">
      <w:pPr>
        <w:pStyle w:val="ConsPlusNormal"/>
        <w:ind w:firstLine="540"/>
        <w:jc w:val="both"/>
      </w:pPr>
      <w: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AD0888" w:rsidRDefault="000E1421">
      <w:pPr>
        <w:pStyle w:val="ConsPlusNormal"/>
        <w:ind w:firstLine="540"/>
        <w:jc w:val="both"/>
      </w:pPr>
      <w:r>
        <w:t>Запрещения, действующие на железнодорожном переезде.</w:t>
      </w:r>
    </w:p>
    <w:p w:rsidR="00AD0888" w:rsidRDefault="000E1421">
      <w:pPr>
        <w:pStyle w:val="ConsPlusNormal"/>
        <w:ind w:firstLine="540"/>
        <w:jc w:val="both"/>
      </w:pPr>
      <w:r>
        <w:t>Опасные последствия нарушения правил проезда пешеходных переходов и железнодорожных переездов.</w:t>
      </w:r>
    </w:p>
    <w:p w:rsidR="00AD0888" w:rsidRDefault="000E1421">
      <w:pPr>
        <w:pStyle w:val="ConsPlusNormal"/>
        <w:ind w:firstLine="540"/>
        <w:jc w:val="both"/>
      </w:pPr>
      <w:r>
        <w:t>Практическое занятие по темам 5 - 6.</w:t>
      </w:r>
    </w:p>
    <w:p w:rsidR="00AD0888" w:rsidRDefault="000E1421">
      <w:pPr>
        <w:pStyle w:val="ConsPlusNormal"/>
        <w:ind w:firstLine="540"/>
        <w:jc w:val="both"/>
      </w:pPr>
      <w: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AD0888" w:rsidRDefault="000E1421">
      <w:pPr>
        <w:pStyle w:val="ConsPlusNormal"/>
        <w:ind w:firstLine="540"/>
        <w:jc w:val="both"/>
      </w:pPr>
      <w:r>
        <w:t>Развитие навыков прогнозирования в ситуациях, характеризующихся признаком ограниченного обзора. Действия водителя при вынужденной остановке на железнодорожном переезде.</w:t>
      </w:r>
    </w:p>
    <w:p w:rsidR="00AD0888" w:rsidRDefault="00AD0888">
      <w:pPr>
        <w:pStyle w:val="ConsPlusNormal"/>
        <w:ind w:firstLine="540"/>
        <w:jc w:val="both"/>
      </w:pPr>
    </w:p>
    <w:p w:rsidR="00AD0888" w:rsidRDefault="000E1421">
      <w:pPr>
        <w:pStyle w:val="ConsPlusNormal"/>
        <w:ind w:firstLine="540"/>
        <w:jc w:val="both"/>
        <w:outlineLvl w:val="4"/>
      </w:pPr>
      <w:r>
        <w:lastRenderedPageBreak/>
        <w:t>ТЕМА 7. ТЕХНИЧЕСКОЕ СОСТОЯНИЕ И ОБОРУДОВАНИЕ ВНЕДОРОЖНЫХ МОТОТРАНСПОРТНЫХ СРЕДСТВ</w:t>
      </w:r>
    </w:p>
    <w:p w:rsidR="00AD0888" w:rsidRDefault="000E1421">
      <w:pPr>
        <w:pStyle w:val="ConsPlusNormal"/>
        <w:ind w:firstLine="540"/>
        <w:jc w:val="both"/>
      </w:pPr>
      <w:r>
        <w:t>Общие требования. Условия, при которых запрещена эксплуатация внедорожных мототранспортных средств.</w:t>
      </w:r>
    </w:p>
    <w:p w:rsidR="00AD0888" w:rsidRDefault="000E1421">
      <w:pPr>
        <w:pStyle w:val="ConsPlusNormal"/>
        <w:ind w:firstLine="540"/>
        <w:jc w:val="both"/>
      </w:pPr>
      <w:r>
        <w:t>Неисправности, при возникновении которых водитель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AD0888" w:rsidRDefault="000E1421">
      <w:pPr>
        <w:pStyle w:val="ConsPlusNormal"/>
        <w:ind w:firstLine="540"/>
        <w:jc w:val="both"/>
      </w:pPr>
      <w:r>
        <w:t>Неисправности, при которых запрещено дальнейшее движение.</w:t>
      </w:r>
    </w:p>
    <w:p w:rsidR="00AD0888" w:rsidRDefault="000E1421">
      <w:pPr>
        <w:pStyle w:val="ConsPlusNormal"/>
        <w:ind w:firstLine="540"/>
        <w:jc w:val="both"/>
      </w:pPr>
      <w:r>
        <w:t>Опасные последствия эксплуатации внедорожных мототранспортных средств с неисправностями, угрожающими безопасности дорожного движения.</w:t>
      </w:r>
    </w:p>
    <w:p w:rsidR="00AD0888" w:rsidRDefault="00AD0888">
      <w:pPr>
        <w:pStyle w:val="ConsPlusNormal"/>
        <w:ind w:firstLine="540"/>
        <w:jc w:val="both"/>
      </w:pPr>
    </w:p>
    <w:p w:rsidR="00AD0888" w:rsidRDefault="000E1421">
      <w:pPr>
        <w:pStyle w:val="ConsPlusNormal"/>
        <w:ind w:firstLine="540"/>
        <w:jc w:val="both"/>
        <w:outlineLvl w:val="4"/>
      </w:pPr>
      <w:r>
        <w:t>ТЕМА 8. НОМЕРНЫЕ, ОПОЗНАВАТЕЛЬНЫЕ ЗНАКИ, ПРЕДУПРЕДИТЕЛЬНЫЕ УСТРОЙСТВА, НАДПИСИ И ОБОЗНАЧЕНИЯ</w:t>
      </w:r>
    </w:p>
    <w:p w:rsidR="00AD0888" w:rsidRDefault="000E1421">
      <w:pPr>
        <w:pStyle w:val="ConsPlusNormal"/>
        <w:ind w:firstLine="540"/>
        <w:jc w:val="both"/>
      </w:pPr>
      <w:r>
        <w:t>Регистрация (перерегистрация) внедорожных мототранспортных средств.</w:t>
      </w:r>
    </w:p>
    <w:p w:rsidR="00AD0888" w:rsidRDefault="000E1421">
      <w:pPr>
        <w:pStyle w:val="ConsPlusNormal"/>
        <w:ind w:firstLine="540"/>
        <w:jc w:val="both"/>
      </w:pPr>
      <w:r>
        <w:t>Требования к оборудованию внедорожных мототранспортных средств номерными и опознавательными знаками, предупредительными устройствами.</w:t>
      </w:r>
    </w:p>
    <w:p w:rsidR="00AD0888" w:rsidRDefault="00AD0888">
      <w:pPr>
        <w:pStyle w:val="ConsPlusNormal"/>
        <w:ind w:firstLine="540"/>
        <w:jc w:val="both"/>
      </w:pPr>
    </w:p>
    <w:p w:rsidR="00AD0888" w:rsidRDefault="000E1421">
      <w:pPr>
        <w:pStyle w:val="ConsPlusNormal"/>
        <w:jc w:val="center"/>
        <w:outlineLvl w:val="2"/>
      </w:pPr>
      <w:r>
        <w:t>ПРИМЕРНЫЕ ТЕМАТИЧЕСКИЙ ПЛАН</w:t>
      </w:r>
    </w:p>
    <w:p w:rsidR="00AD0888" w:rsidRDefault="000E1421">
      <w:pPr>
        <w:pStyle w:val="ConsPlusNormal"/>
        <w:jc w:val="center"/>
      </w:pPr>
      <w:r>
        <w:t>И ПРОГРАММА ПРЕДМЕТА "ОСНОВЫ УПРАВЛЕНИЯ</w:t>
      </w:r>
    </w:p>
    <w:p w:rsidR="00AD0888" w:rsidRDefault="000E1421">
      <w:pPr>
        <w:pStyle w:val="ConsPlusNormal"/>
        <w:jc w:val="center"/>
      </w:pPr>
      <w:r>
        <w:t>И БЕЗОПАСНОСТЬ ДВИЖЕНИЯ"</w:t>
      </w:r>
    </w:p>
    <w:p w:rsidR="00AD0888" w:rsidRDefault="00AD0888">
      <w:pPr>
        <w:pStyle w:val="ConsPlusNormal"/>
        <w:jc w:val="center"/>
      </w:pPr>
    </w:p>
    <w:p w:rsidR="00AD0888" w:rsidRDefault="000E1421">
      <w:pPr>
        <w:pStyle w:val="ConsPlusNormal"/>
        <w:jc w:val="center"/>
        <w:outlineLvl w:val="3"/>
      </w:pPr>
      <w:r>
        <w:t>ТЕМАТИЧЕСКИЙ ПЛАН</w:t>
      </w:r>
    </w:p>
    <w:p w:rsidR="00AD0888" w:rsidRDefault="00AD0888">
      <w:pPr>
        <w:pStyle w:val="ConsPlusNormal"/>
        <w:ind w:firstLine="540"/>
        <w:jc w:val="both"/>
      </w:pPr>
    </w:p>
    <w:tbl>
      <w:tblPr>
        <w:tblW w:w="0" w:type="auto"/>
        <w:tblInd w:w="40" w:type="dxa"/>
        <w:tblLayout w:type="fixed"/>
        <w:tblCellMar>
          <w:top w:w="75" w:type="dxa"/>
          <w:left w:w="40" w:type="dxa"/>
          <w:bottom w:w="75" w:type="dxa"/>
          <w:right w:w="40" w:type="dxa"/>
        </w:tblCellMar>
        <w:tblLook w:val="0000"/>
      </w:tblPr>
      <w:tblGrid>
        <w:gridCol w:w="819"/>
        <w:gridCol w:w="6318"/>
        <w:gridCol w:w="1872"/>
      </w:tblGrid>
      <w:tr w:rsidR="00AD0888">
        <w:trPr>
          <w:trHeight w:val="248"/>
        </w:trPr>
        <w:tc>
          <w:tcPr>
            <w:tcW w:w="819"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N  </w:t>
            </w:r>
          </w:p>
          <w:p w:rsidR="00AD0888" w:rsidRDefault="000E1421">
            <w:pPr>
              <w:pStyle w:val="ConsPlusNonformat"/>
              <w:jc w:val="both"/>
            </w:pPr>
            <w:r>
              <w:t xml:space="preserve"> п/п </w:t>
            </w:r>
          </w:p>
        </w:tc>
        <w:tc>
          <w:tcPr>
            <w:tcW w:w="6318"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Наименование разделов и тем. занятий        </w:t>
            </w:r>
          </w:p>
        </w:tc>
        <w:tc>
          <w:tcPr>
            <w:tcW w:w="1872" w:type="dxa"/>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Количество  </w:t>
            </w:r>
          </w:p>
          <w:p w:rsidR="00AD0888" w:rsidRDefault="000E1421">
            <w:pPr>
              <w:pStyle w:val="ConsPlusNonformat"/>
              <w:jc w:val="both"/>
            </w:pPr>
            <w:r>
              <w:t xml:space="preserve">    часов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outlineLvl w:val="4"/>
            </w:pPr>
            <w:r>
              <w:t xml:space="preserve">Раздел 1. ОСНОВЫ УПРАВЛЕНИЯ ВНЕДОРОЖНЫМИ            </w:t>
            </w:r>
          </w:p>
          <w:p w:rsidR="00AD0888" w:rsidRDefault="000E1421">
            <w:pPr>
              <w:pStyle w:val="ConsPlusNonformat"/>
              <w:jc w:val="both"/>
            </w:pPr>
            <w:r>
              <w:t xml:space="preserve">МОТОТРАНСПОРТНЫМИ СРЕДСТВАМИ                        </w:t>
            </w:r>
          </w:p>
        </w:tc>
        <w:tc>
          <w:tcPr>
            <w:tcW w:w="1872" w:type="dxa"/>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1.1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Техника управления внедорожными мототранспортными   </w:t>
            </w:r>
          </w:p>
          <w:p w:rsidR="00AD0888" w:rsidRDefault="000E1421">
            <w:pPr>
              <w:pStyle w:val="ConsPlusNonformat"/>
              <w:jc w:val="both"/>
            </w:pPr>
            <w:r>
              <w:t xml:space="preserve">средствами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Дорожное движение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1.3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Психофизиологические и психические качества водителя</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1.4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Эксплуатационные показатели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1.5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Действия водителя в нештатных (критических) режимах </w:t>
            </w:r>
          </w:p>
          <w:p w:rsidR="00AD0888" w:rsidRDefault="000E1421">
            <w:pPr>
              <w:pStyle w:val="ConsPlusNonformat"/>
              <w:jc w:val="both"/>
            </w:pPr>
            <w:r>
              <w:t xml:space="preserve">движения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Дорожно-транспортные происшествия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1.7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Безопасная эксплуатация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Итого: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10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outlineLvl w:val="4"/>
            </w:pPr>
            <w:r>
              <w:t xml:space="preserve">Раздел 2. ПРАВОВАЯ ОТВЕТСТВЕННОСТЬ                  </w:t>
            </w:r>
          </w:p>
        </w:tc>
        <w:tc>
          <w:tcPr>
            <w:tcW w:w="1872" w:type="dxa"/>
            <w:tcBorders>
              <w:left w:val="single" w:sz="8" w:space="0" w:color="auto"/>
              <w:bottom w:val="single" w:sz="8" w:space="0" w:color="auto"/>
              <w:right w:val="single" w:sz="8" w:space="0" w:color="auto"/>
            </w:tcBorders>
          </w:tcPr>
          <w:p w:rsidR="00AD0888" w:rsidRDefault="00AD0888">
            <w:pPr>
              <w:pStyle w:val="ConsPlusNonformat"/>
              <w:jc w:val="both"/>
            </w:pP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2.1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Административная ответственность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2.2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Уголовная ответственность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2.3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Гражданская ответственность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2.4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Правовые основы охраны природы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2.5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Право собственности на внедорожное мототранспортное </w:t>
            </w:r>
          </w:p>
          <w:p w:rsidR="00AD0888" w:rsidRDefault="000E1421">
            <w:pPr>
              <w:pStyle w:val="ConsPlusNonformat"/>
              <w:jc w:val="both"/>
            </w:pPr>
            <w:r>
              <w:t xml:space="preserve">средство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2.6 </w:t>
            </w: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Страхование водителя и внедорожных мототранспортных </w:t>
            </w:r>
          </w:p>
          <w:p w:rsidR="00AD0888" w:rsidRDefault="000E1421">
            <w:pPr>
              <w:pStyle w:val="ConsPlusNonformat"/>
              <w:jc w:val="both"/>
            </w:pPr>
            <w:r>
              <w:lastRenderedPageBreak/>
              <w:t xml:space="preserve">средств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lastRenderedPageBreak/>
              <w:t xml:space="preserve">      1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Итого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6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631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Всего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r>
    </w:tbl>
    <w:p w:rsidR="00AD0888" w:rsidRDefault="00AD0888">
      <w:pPr>
        <w:pStyle w:val="ConsPlusNormal"/>
        <w:ind w:firstLine="540"/>
        <w:jc w:val="both"/>
      </w:pPr>
    </w:p>
    <w:p w:rsidR="00AD0888" w:rsidRDefault="000E1421">
      <w:pPr>
        <w:pStyle w:val="ConsPlusNormal"/>
        <w:jc w:val="center"/>
        <w:outlineLvl w:val="3"/>
      </w:pPr>
      <w:r>
        <w:t>РАЗДЕЛ 1. ОСНОВЫ УПРАВЛЕНИЯ ВНЕДОРОЖНЫМИ</w:t>
      </w:r>
    </w:p>
    <w:p w:rsidR="00AD0888" w:rsidRDefault="000E1421">
      <w:pPr>
        <w:pStyle w:val="ConsPlusNormal"/>
        <w:jc w:val="center"/>
      </w:pPr>
      <w:r>
        <w:t>МОТОТРАНСПОРТНЫМИ СРЕДСТВАМИ</w:t>
      </w:r>
    </w:p>
    <w:p w:rsidR="00AD0888" w:rsidRDefault="00AD0888">
      <w:pPr>
        <w:pStyle w:val="ConsPlusNormal"/>
        <w:ind w:firstLine="540"/>
        <w:jc w:val="both"/>
      </w:pPr>
    </w:p>
    <w:p w:rsidR="00AD0888" w:rsidRDefault="000E1421">
      <w:pPr>
        <w:pStyle w:val="ConsPlusNormal"/>
        <w:ind w:firstLine="540"/>
        <w:jc w:val="both"/>
        <w:outlineLvl w:val="4"/>
      </w:pPr>
      <w:r>
        <w:t>ТЕМА 1.1. ТЕХНИКА УПРАВЛЕНИЯ ВНЕДОРОЖНЫМИ МОТОТРАНСПОРТНЫМИ СРЕДСТВАМИ</w:t>
      </w:r>
    </w:p>
    <w:p w:rsidR="00AD0888" w:rsidRDefault="000E1421">
      <w:pPr>
        <w:pStyle w:val="ConsPlusNormal"/>
        <w:ind w:firstLine="540"/>
        <w:jc w:val="both"/>
      </w:pPr>
      <w:r>
        <w:t>Посадка.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 и индикаторов. Подача сигналов.</w:t>
      </w:r>
    </w:p>
    <w:p w:rsidR="00AD0888" w:rsidRDefault="000E1421">
      <w:pPr>
        <w:pStyle w:val="ConsPlusNormal"/>
        <w:ind w:firstLine="540"/>
        <w:jc w:val="both"/>
      </w:pPr>
      <w:r>
        <w:t>Приемы действия органами управления.</w:t>
      </w:r>
    </w:p>
    <w:p w:rsidR="00AD0888" w:rsidRDefault="000E1421">
      <w:pPr>
        <w:pStyle w:val="ConsPlusNormal"/>
        <w:ind w:firstLine="540"/>
        <w:jc w:val="both"/>
      </w:pPr>
      <w:r>
        <w:t>Скорость движения и дистанция. Изменение скорости на поворотах, разворотах и в ограниченных проездах.</w:t>
      </w:r>
    </w:p>
    <w:p w:rsidR="00AD0888" w:rsidRDefault="000E1421">
      <w:pPr>
        <w:pStyle w:val="ConsPlusNormal"/>
        <w:ind w:firstLine="540"/>
        <w:jc w:val="both"/>
      </w:pPr>
      <w:r>
        <w:t>Встречный разъезд.</w:t>
      </w:r>
    </w:p>
    <w:p w:rsidR="00AD0888" w:rsidRDefault="000E1421">
      <w:pPr>
        <w:pStyle w:val="ConsPlusNormal"/>
        <w:ind w:firstLine="540"/>
        <w:jc w:val="both"/>
      </w:pPr>
      <w:r>
        <w:t>Проезд железнодорожных переездов.</w:t>
      </w:r>
    </w:p>
    <w:p w:rsidR="00AD0888" w:rsidRDefault="00AD0888">
      <w:pPr>
        <w:pStyle w:val="ConsPlusNormal"/>
        <w:ind w:firstLine="540"/>
        <w:jc w:val="both"/>
      </w:pPr>
    </w:p>
    <w:p w:rsidR="00AD0888" w:rsidRDefault="000E1421">
      <w:pPr>
        <w:pStyle w:val="ConsPlusNormal"/>
        <w:ind w:firstLine="540"/>
        <w:jc w:val="both"/>
        <w:outlineLvl w:val="4"/>
      </w:pPr>
      <w:r>
        <w:t>ТЕМА 1.2. ДОРОЖНОЕ ДВИЖЕНИЕ</w:t>
      </w:r>
    </w:p>
    <w:p w:rsidR="00AD0888" w:rsidRDefault="000E1421">
      <w:pPr>
        <w:pStyle w:val="ConsPlusNormal"/>
        <w:ind w:firstLine="540"/>
        <w:jc w:val="both"/>
      </w:pPr>
      <w:r>
        <w:t>Факторы, влияющие на безопасность. Определяющая роль квалификации водителя в обеспечении безопасности дорожного движения.</w:t>
      </w:r>
    </w:p>
    <w:p w:rsidR="00AD0888" w:rsidRDefault="000E1421">
      <w:pPr>
        <w:pStyle w:val="ConsPlusNormal"/>
        <w:ind w:firstLine="540"/>
        <w:jc w:val="both"/>
      </w:pPr>
      <w:r>
        <w:t>Обеспечение безопасности и экологичности дорожного движения.</w:t>
      </w:r>
    </w:p>
    <w:p w:rsidR="00AD0888" w:rsidRDefault="00AD0888">
      <w:pPr>
        <w:pStyle w:val="ConsPlusNormal"/>
        <w:ind w:firstLine="540"/>
        <w:jc w:val="both"/>
      </w:pPr>
    </w:p>
    <w:p w:rsidR="00AD0888" w:rsidRDefault="000E1421">
      <w:pPr>
        <w:pStyle w:val="ConsPlusNormal"/>
        <w:ind w:firstLine="540"/>
        <w:jc w:val="both"/>
        <w:outlineLvl w:val="4"/>
      </w:pPr>
      <w:r>
        <w:t>ТЕМА 1.3. ПСИХОФИЗИОЛОГИЧЕСКИЕ И ПСИХИЧЕСКИЕ КАЧЕСТВА ВОДИТЕЛЯ</w:t>
      </w:r>
    </w:p>
    <w:p w:rsidR="00AD0888" w:rsidRDefault="000E1421">
      <w:pPr>
        <w:pStyle w:val="ConsPlusNormal"/>
        <w:ind w:firstLine="540"/>
        <w:jc w:val="both"/>
      </w:pPr>
      <w:r>
        <w:t>Зрительное восприятие. Поле зрения. Восприятие расстояния и скорости внедорожных мототранспортных средств.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w:t>
      </w:r>
    </w:p>
    <w:p w:rsidR="00AD0888" w:rsidRDefault="000E1421">
      <w:pPr>
        <w:pStyle w:val="ConsPlusNormal"/>
        <w:ind w:firstLine="540"/>
        <w:jc w:val="both"/>
      </w:pPr>
      <w:r>
        <w:t>Восприятие линейных ускорений, угловых скоростей и ускорений. Суставные ощущения. Восприятие сопротивлений и перемещений органов управления.</w:t>
      </w:r>
    </w:p>
    <w:p w:rsidR="00AD0888" w:rsidRDefault="000E1421">
      <w:pPr>
        <w:pStyle w:val="ConsPlusNormal"/>
        <w:ind w:firstLine="540"/>
        <w:jc w:val="both"/>
      </w:pPr>
      <w:r>
        <w:t>Время переработки информации. Зависимость амплитуды движений рук (ног) водителя от величины входного сигнала. Психомоторные реакции водителя. Время реакции. Изменение времени реакции в зависимости от сложности дорожной ситуации.</w:t>
      </w:r>
    </w:p>
    <w:p w:rsidR="00AD0888" w:rsidRDefault="000E1421">
      <w:pPr>
        <w:pStyle w:val="ConsPlusNormal"/>
        <w:ind w:firstLine="540"/>
        <w:jc w:val="both"/>
      </w:pPr>
      <w:r>
        <w:t>Подготовленность водителя: знания, умения, навыки.</w:t>
      </w:r>
    </w:p>
    <w:p w:rsidR="00AD0888" w:rsidRDefault="000E1421">
      <w:pPr>
        <w:pStyle w:val="ConsPlusNormal"/>
        <w:ind w:firstLine="540"/>
        <w:jc w:val="both"/>
      </w:pPr>
      <w:r>
        <w:t>Этика водителя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милиции и гостехнадзора.</w:t>
      </w:r>
    </w:p>
    <w:p w:rsidR="00AD0888" w:rsidRDefault="00AD0888">
      <w:pPr>
        <w:pStyle w:val="ConsPlusNormal"/>
        <w:ind w:firstLine="540"/>
        <w:jc w:val="both"/>
      </w:pPr>
    </w:p>
    <w:p w:rsidR="00AD0888" w:rsidRDefault="000E1421">
      <w:pPr>
        <w:pStyle w:val="ConsPlusNormal"/>
        <w:ind w:firstLine="540"/>
        <w:jc w:val="both"/>
        <w:outlineLvl w:val="4"/>
      </w:pPr>
      <w:r>
        <w:t>ТЕМА 1.4. ЭКСПЛУАТАЦИОННЫЕ ПОКАЗАТЕЛИ</w:t>
      </w:r>
    </w:p>
    <w:p w:rsidR="00AD0888" w:rsidRDefault="000E1421">
      <w:pPr>
        <w:pStyle w:val="ConsPlusNormal"/>
        <w:ind w:firstLine="540"/>
        <w:jc w:val="both"/>
      </w:pPr>
      <w:r>
        <w:t>Показатели эффективного и безопасного выполнения работ: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w:t>
      </w:r>
    </w:p>
    <w:p w:rsidR="00AD0888" w:rsidRDefault="00AD0888">
      <w:pPr>
        <w:pStyle w:val="ConsPlusNormal"/>
        <w:ind w:firstLine="540"/>
        <w:jc w:val="both"/>
      </w:pPr>
    </w:p>
    <w:p w:rsidR="00AD0888" w:rsidRDefault="000E1421">
      <w:pPr>
        <w:pStyle w:val="ConsPlusNormal"/>
        <w:ind w:firstLine="540"/>
        <w:jc w:val="both"/>
        <w:outlineLvl w:val="4"/>
      </w:pPr>
      <w:r>
        <w:t>ТЕМА 1.5. ДЕЙСТВИЯ ВОДИТЕЛЯ В НЕШТАТНЫХ (КРИТИЧЕСКИХ) РЕЖИМАХ ДВИЖЕНИЯ</w:t>
      </w:r>
    </w:p>
    <w:p w:rsidR="00AD0888" w:rsidRDefault="000E1421">
      <w:pPr>
        <w:pStyle w:val="ConsPlusNormal"/>
        <w:ind w:firstLine="540"/>
        <w:jc w:val="both"/>
      </w:pPr>
      <w:r>
        <w:t>Действия водителя при возгорании внедорожных мототранспортных средств, при падении в воду, попадании провода электролинии высокого напряжения на внедорожное мототранспортное средство.</w:t>
      </w:r>
    </w:p>
    <w:p w:rsidR="00AD0888" w:rsidRDefault="000E1421">
      <w:pPr>
        <w:pStyle w:val="ConsPlusNormal"/>
        <w:ind w:firstLine="540"/>
        <w:jc w:val="both"/>
      </w:pPr>
      <w:r>
        <w:t>Подготовленность водителя - условие эффективной работы внедорожных мототранспортных средств.</w:t>
      </w:r>
    </w:p>
    <w:p w:rsidR="00AD0888" w:rsidRDefault="00AD0888">
      <w:pPr>
        <w:pStyle w:val="ConsPlusNormal"/>
        <w:ind w:firstLine="540"/>
        <w:jc w:val="both"/>
      </w:pPr>
    </w:p>
    <w:p w:rsidR="00AD0888" w:rsidRDefault="000E1421">
      <w:pPr>
        <w:pStyle w:val="ConsPlusNormal"/>
        <w:ind w:firstLine="540"/>
        <w:jc w:val="both"/>
        <w:outlineLvl w:val="4"/>
      </w:pPr>
      <w:r>
        <w:t>ТЕМА 1.6. ДОРОЖНО-ТРАНСПОРТНЫЕ ПРОИСШЕСТВИЯ</w:t>
      </w:r>
    </w:p>
    <w:p w:rsidR="00AD0888" w:rsidRDefault="000E1421">
      <w:pPr>
        <w:pStyle w:val="ConsPlusNormal"/>
        <w:ind w:firstLine="540"/>
        <w:jc w:val="both"/>
      </w:pPr>
      <w:r>
        <w:t>Понятия дорожно-транспортной ситуации и дорожно-транспортного происшествия. Классификация дорожно-транспортных происшествий.</w:t>
      </w:r>
    </w:p>
    <w:p w:rsidR="00AD0888" w:rsidRDefault="000E1421">
      <w:pPr>
        <w:pStyle w:val="ConsPlusNormal"/>
        <w:ind w:firstLine="540"/>
        <w:jc w:val="both"/>
      </w:pPr>
      <w:r>
        <w:t xml:space="preserve">Причины возникновения дорожно-транспортных происшествий: нарушения Правил дорожного движения, неосторожные действия участников движения, выход внедорожного мототранспортного средства </w:t>
      </w:r>
      <w:r>
        <w:lastRenderedPageBreak/>
        <w:t>из повиновения водителя, техническая неисправность и другие. Причины, связанные с водителем: низкая квалификация, переутомление, сон за рулем, несоблюдение режима труда и отдыха.</w:t>
      </w:r>
    </w:p>
    <w:p w:rsidR="00AD0888" w:rsidRDefault="000E1421">
      <w:pPr>
        <w:pStyle w:val="ConsPlusNormal"/>
        <w:ind w:firstLine="540"/>
        <w:jc w:val="both"/>
      </w:pPr>
      <w:r>
        <w:t>Условия возникновения дорожно-транспортных происшествий.</w:t>
      </w:r>
    </w:p>
    <w:p w:rsidR="00AD0888" w:rsidRDefault="000E1421">
      <w:pPr>
        <w:pStyle w:val="ConsPlusNormal"/>
        <w:ind w:firstLine="540"/>
        <w:jc w:val="both"/>
      </w:pPr>
      <w:r>
        <w:t>Активная, пассивная и экологическая безопасность внедорожных мототранспортных средств.</w:t>
      </w:r>
    </w:p>
    <w:p w:rsidR="00AD0888" w:rsidRDefault="000E1421">
      <w:pPr>
        <w:pStyle w:val="ConsPlusNormal"/>
        <w:ind w:firstLine="540"/>
        <w:jc w:val="both"/>
      </w:pPr>
      <w:r>
        <w:t>Государственный контроль за безопасностью дорожного движения.</w:t>
      </w:r>
    </w:p>
    <w:p w:rsidR="00AD0888" w:rsidRDefault="00AD0888">
      <w:pPr>
        <w:pStyle w:val="ConsPlusNormal"/>
        <w:ind w:firstLine="540"/>
        <w:jc w:val="both"/>
      </w:pPr>
    </w:p>
    <w:p w:rsidR="00AD0888" w:rsidRDefault="000E1421">
      <w:pPr>
        <w:pStyle w:val="ConsPlusNormal"/>
        <w:ind w:firstLine="540"/>
        <w:jc w:val="both"/>
        <w:outlineLvl w:val="4"/>
      </w:pPr>
      <w:r>
        <w:t>ТЕМА 1.7. БЕЗОПАСНАЯ ЭКСПЛУАТАЦИЯ</w:t>
      </w:r>
    </w:p>
    <w:p w:rsidR="00AD0888" w:rsidRDefault="000E1421">
      <w:pPr>
        <w:pStyle w:val="ConsPlusNormal"/>
        <w:ind w:firstLine="540"/>
        <w:jc w:val="both"/>
      </w:pPr>
      <w:r>
        <w:t>Безопасная эксплуатация и ее зависимость от технического состояния механизмов и сборочных единиц машины.</w:t>
      </w:r>
    </w:p>
    <w:p w:rsidR="00AD0888" w:rsidRDefault="000E1421">
      <w:pPr>
        <w:pStyle w:val="ConsPlusNormal"/>
        <w:ind w:firstLine="540"/>
        <w:jc w:val="both"/>
      </w:pPr>
      <w:r>
        <w:t>Требования к состоянию ходовой части.</w:t>
      </w:r>
    </w:p>
    <w:p w:rsidR="00AD0888" w:rsidRDefault="000E1421">
      <w:pPr>
        <w:pStyle w:val="ConsPlusNormal"/>
        <w:ind w:firstLine="540"/>
        <w:jc w:val="both"/>
      </w:pPr>
      <w:r>
        <w:t>Безопасная эксплуатация системы электрооборудования.</w:t>
      </w:r>
    </w:p>
    <w:p w:rsidR="00AD0888" w:rsidRDefault="000E1421">
      <w:pPr>
        <w:pStyle w:val="ConsPlusNormal"/>
        <w:ind w:firstLine="540"/>
        <w:jc w:val="both"/>
      </w:pPr>
      <w:r>
        <w:t>Требования к техническому состоянию двигателя, влияющие на безопасную эксплуатацию.</w:t>
      </w:r>
    </w:p>
    <w:p w:rsidR="00AD0888" w:rsidRDefault="000E1421">
      <w:pPr>
        <w:pStyle w:val="ConsPlusNormal"/>
        <w:ind w:firstLine="540"/>
        <w:jc w:val="both"/>
      </w:pPr>
      <w:r>
        <w:t>Требования безопасности при опробовании рабочих органов.</w:t>
      </w:r>
    </w:p>
    <w:p w:rsidR="00AD0888" w:rsidRDefault="000E1421">
      <w:pPr>
        <w:pStyle w:val="ConsPlusNormal"/>
        <w:ind w:firstLine="540"/>
        <w:jc w:val="both"/>
      </w:pPr>
      <w:r>
        <w:t>Требования безопасности при обслуживании.</w:t>
      </w:r>
    </w:p>
    <w:p w:rsidR="00AD0888" w:rsidRDefault="00AD0888">
      <w:pPr>
        <w:pStyle w:val="ConsPlusNormal"/>
        <w:ind w:firstLine="540"/>
        <w:jc w:val="both"/>
      </w:pPr>
    </w:p>
    <w:p w:rsidR="00AD0888" w:rsidRDefault="000E1421">
      <w:pPr>
        <w:pStyle w:val="ConsPlusNormal"/>
        <w:jc w:val="center"/>
        <w:outlineLvl w:val="3"/>
      </w:pPr>
      <w:r>
        <w:t>РАЗДЕЛ 2. ПРАВОВАЯ ОТВЕТСТВЕННОСТЬ</w:t>
      </w:r>
    </w:p>
    <w:p w:rsidR="00AD0888" w:rsidRDefault="00AD0888">
      <w:pPr>
        <w:pStyle w:val="ConsPlusNormal"/>
        <w:jc w:val="center"/>
      </w:pPr>
    </w:p>
    <w:p w:rsidR="00AD0888" w:rsidRDefault="000E1421">
      <w:pPr>
        <w:pStyle w:val="ConsPlusNormal"/>
        <w:ind w:firstLine="540"/>
        <w:jc w:val="both"/>
        <w:outlineLvl w:val="4"/>
      </w:pPr>
      <w:r>
        <w:t>ТЕМА 2.1. АДМИНИСТРАТИВНАЯ ОТВЕТСТВЕННОСТЬ</w:t>
      </w:r>
    </w:p>
    <w:p w:rsidR="00AD0888" w:rsidRDefault="000E1421">
      <w:pPr>
        <w:pStyle w:val="ConsPlusNormal"/>
        <w:ind w:firstLine="540"/>
        <w:jc w:val="both"/>
      </w:pPr>
      <w:r>
        <w:t>Понятие об административной ответственности.</w:t>
      </w:r>
    </w:p>
    <w:p w:rsidR="00AD0888" w:rsidRDefault="000E1421">
      <w:pPr>
        <w:pStyle w:val="ConsPlusNormal"/>
        <w:ind w:firstLine="540"/>
        <w:jc w:val="both"/>
      </w:pPr>
      <w:r>
        <w:t>Административные правонарушения. Виды административных правонарушений.</w:t>
      </w:r>
    </w:p>
    <w:p w:rsidR="00AD0888" w:rsidRDefault="000E1421">
      <w:pPr>
        <w:pStyle w:val="ConsPlusNormal"/>
        <w:ind w:firstLine="540"/>
        <w:jc w:val="both"/>
      </w:pPr>
      <w:r>
        <w:t>Понятия и виды административного воздействия: предупреждение, штраф, лишение права управления. Органы, налагающие административные наказания, порядок их исполнения.</w:t>
      </w:r>
    </w:p>
    <w:p w:rsidR="00AD0888" w:rsidRDefault="00AD0888">
      <w:pPr>
        <w:pStyle w:val="ConsPlusNormal"/>
        <w:ind w:firstLine="540"/>
        <w:jc w:val="both"/>
      </w:pPr>
    </w:p>
    <w:p w:rsidR="00AD0888" w:rsidRDefault="000E1421">
      <w:pPr>
        <w:pStyle w:val="ConsPlusNormal"/>
        <w:ind w:firstLine="540"/>
        <w:jc w:val="both"/>
        <w:outlineLvl w:val="4"/>
      </w:pPr>
      <w:r>
        <w:t>ТЕМА 2.2. УГОЛОВНАЯ ОТВЕТСТВЕННОСТЬ</w:t>
      </w:r>
    </w:p>
    <w:p w:rsidR="00AD0888" w:rsidRDefault="000E1421">
      <w:pPr>
        <w:pStyle w:val="ConsPlusNormal"/>
        <w:ind w:firstLine="540"/>
        <w:jc w:val="both"/>
      </w:pPr>
      <w:r>
        <w:t>Понятие об уголовной ответственности.</w:t>
      </w:r>
    </w:p>
    <w:p w:rsidR="00AD0888" w:rsidRDefault="000E1421">
      <w:pPr>
        <w:pStyle w:val="ConsPlusNormal"/>
        <w:ind w:firstLine="540"/>
        <w:jc w:val="both"/>
      </w:pPr>
      <w:r>
        <w:t>Понятия и виды транспортных преступлений. Характеристика транспортных преступлений.</w:t>
      </w:r>
    </w:p>
    <w:p w:rsidR="00AD0888" w:rsidRDefault="000E1421">
      <w:pPr>
        <w:pStyle w:val="ConsPlusNormal"/>
        <w:ind w:firstLine="540"/>
        <w:jc w:val="both"/>
      </w:pPr>
      <w:r>
        <w:t>Состав преступления.</w:t>
      </w:r>
    </w:p>
    <w:p w:rsidR="00AD0888" w:rsidRDefault="000E1421">
      <w:pPr>
        <w:pStyle w:val="ConsPlusNormal"/>
        <w:ind w:firstLine="540"/>
        <w:jc w:val="both"/>
      </w:pPr>
      <w:r>
        <w:t>Обстоятельства, смягчающие и отягчающие ответственность.</w:t>
      </w:r>
    </w:p>
    <w:p w:rsidR="00AD0888" w:rsidRDefault="000E1421">
      <w:pPr>
        <w:pStyle w:val="ConsPlusNormal"/>
        <w:ind w:firstLine="540"/>
        <w:jc w:val="both"/>
      </w:pPr>
      <w:r>
        <w:t>Виды наказаний.</w:t>
      </w:r>
    </w:p>
    <w:p w:rsidR="00AD0888" w:rsidRDefault="000E1421">
      <w:pPr>
        <w:pStyle w:val="ConsPlusNormal"/>
        <w:ind w:firstLine="540"/>
        <w:jc w:val="both"/>
      </w:pPr>
      <w:r>
        <w:t>Уголовная ответственность за преступления при эксплуатации внедорожных мототранспортных средств.</w:t>
      </w:r>
    </w:p>
    <w:p w:rsidR="00AD0888" w:rsidRDefault="000E1421">
      <w:pPr>
        <w:pStyle w:val="ConsPlusNormal"/>
        <w:ind w:firstLine="540"/>
        <w:jc w:val="both"/>
      </w:pPr>
      <w:r>
        <w:t>Условия наступления уголовной ответственности.</w:t>
      </w:r>
    </w:p>
    <w:p w:rsidR="00AD0888" w:rsidRDefault="00AD0888">
      <w:pPr>
        <w:pStyle w:val="ConsPlusNormal"/>
        <w:ind w:firstLine="540"/>
        <w:jc w:val="both"/>
      </w:pPr>
    </w:p>
    <w:p w:rsidR="00AD0888" w:rsidRDefault="000E1421">
      <w:pPr>
        <w:pStyle w:val="ConsPlusNormal"/>
        <w:ind w:firstLine="540"/>
        <w:jc w:val="both"/>
        <w:outlineLvl w:val="4"/>
      </w:pPr>
      <w:r>
        <w:t>ТЕМА 2.3. ГРАЖДАНСКАЯ ОТВЕТСТВЕННОСТЬ</w:t>
      </w:r>
    </w:p>
    <w:p w:rsidR="00AD0888" w:rsidRDefault="000E1421">
      <w:pPr>
        <w:pStyle w:val="ConsPlusNormal"/>
        <w:ind w:firstLine="540"/>
        <w:jc w:val="both"/>
      </w:pPr>
      <w: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w:t>
      </w:r>
    </w:p>
    <w:p w:rsidR="00AD0888" w:rsidRDefault="000E1421">
      <w:pPr>
        <w:pStyle w:val="ConsPlusNormal"/>
        <w:ind w:firstLine="540"/>
        <w:jc w:val="both"/>
      </w:pPr>
      <w:r>
        <w:t>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w:t>
      </w:r>
    </w:p>
    <w:p w:rsidR="00AD0888" w:rsidRDefault="00AD0888">
      <w:pPr>
        <w:pStyle w:val="ConsPlusNormal"/>
        <w:ind w:firstLine="540"/>
        <w:jc w:val="both"/>
      </w:pPr>
    </w:p>
    <w:p w:rsidR="00AD0888" w:rsidRDefault="000E1421">
      <w:pPr>
        <w:pStyle w:val="ConsPlusNormal"/>
        <w:ind w:firstLine="540"/>
        <w:jc w:val="both"/>
        <w:outlineLvl w:val="4"/>
      </w:pPr>
      <w:r>
        <w:t>ТЕМА 2.4. ПРАВОВЫЕ ОСНОВЫ ОХРАНЫ ПРИРОДЫ</w:t>
      </w:r>
    </w:p>
    <w:p w:rsidR="00AD0888" w:rsidRDefault="000E1421">
      <w:pPr>
        <w:pStyle w:val="ConsPlusNormal"/>
        <w:ind w:firstLine="540"/>
        <w:jc w:val="both"/>
      </w:pPr>
      <w:r>
        <w:t>Понятие и значение охраны природы. Законодательство об охране природы. Цели, формы и методы охраны природы.</w:t>
      </w:r>
    </w:p>
    <w:p w:rsidR="00AD0888" w:rsidRDefault="000E1421">
      <w:pPr>
        <w:pStyle w:val="ConsPlusNormal"/>
        <w:ind w:firstLine="540"/>
        <w:jc w:val="both"/>
      </w:pPr>
      <w:r>
        <w:t>Объекты природы, подлежащие правовой охране: земля, недра, вода, флора, атмосферный воздух, заповедные природные объекты.</w:t>
      </w:r>
    </w:p>
    <w:p w:rsidR="00AD0888" w:rsidRDefault="000E1421">
      <w:pPr>
        <w:pStyle w:val="ConsPlusNormal"/>
        <w:ind w:firstLine="540"/>
        <w:jc w:val="both"/>
      </w:pPr>
      <w:r>
        <w:t>Органы, регулирующие отношения по правовой охране природы, их компетенции, права и обязанности.</w:t>
      </w:r>
    </w:p>
    <w:p w:rsidR="00AD0888" w:rsidRDefault="000E1421">
      <w:pPr>
        <w:pStyle w:val="ConsPlusNormal"/>
        <w:ind w:firstLine="540"/>
        <w:jc w:val="both"/>
      </w:pPr>
      <w:r>
        <w:t>Ответственность за нарушение законодательства об охране природы.</w:t>
      </w:r>
    </w:p>
    <w:p w:rsidR="00AD0888" w:rsidRDefault="00AD0888">
      <w:pPr>
        <w:pStyle w:val="ConsPlusNormal"/>
        <w:ind w:firstLine="540"/>
        <w:jc w:val="both"/>
      </w:pPr>
    </w:p>
    <w:p w:rsidR="00AD0888" w:rsidRDefault="000E1421">
      <w:pPr>
        <w:pStyle w:val="ConsPlusNormal"/>
        <w:ind w:firstLine="540"/>
        <w:jc w:val="both"/>
        <w:outlineLvl w:val="4"/>
      </w:pPr>
      <w:r>
        <w:t>ТЕМА 2.5. ПРАВО СОБСТВЕННОСТИ НА ВНЕДОРОЖНОЕ МОТОТРАНСПОРТНОЕ СРЕДСТВО</w:t>
      </w:r>
    </w:p>
    <w:p w:rsidR="00AD0888" w:rsidRDefault="000E1421">
      <w:pPr>
        <w:pStyle w:val="ConsPlusNormal"/>
        <w:ind w:firstLine="540"/>
        <w:jc w:val="both"/>
      </w:pPr>
      <w:r>
        <w:t>Право собственности субъекта, права собственности. Право собственности на внедорожное мототранспортное средство.</w:t>
      </w:r>
    </w:p>
    <w:p w:rsidR="00AD0888" w:rsidRDefault="000E1421">
      <w:pPr>
        <w:pStyle w:val="ConsPlusNormal"/>
        <w:ind w:firstLine="540"/>
        <w:jc w:val="both"/>
      </w:pPr>
      <w:r>
        <w:t>Налог с владельца внедорожного мототранспортного средства.</w:t>
      </w:r>
    </w:p>
    <w:p w:rsidR="00AD0888" w:rsidRDefault="000E1421">
      <w:pPr>
        <w:pStyle w:val="ConsPlusNormal"/>
        <w:ind w:firstLine="540"/>
        <w:jc w:val="both"/>
      </w:pPr>
      <w:r>
        <w:t>Документация на внедорожное мототранспортное средство.</w:t>
      </w:r>
    </w:p>
    <w:p w:rsidR="00AD0888" w:rsidRDefault="00AD0888">
      <w:pPr>
        <w:pStyle w:val="ConsPlusNormal"/>
        <w:ind w:firstLine="540"/>
        <w:jc w:val="both"/>
      </w:pPr>
    </w:p>
    <w:p w:rsidR="00AD0888" w:rsidRDefault="000E1421">
      <w:pPr>
        <w:pStyle w:val="ConsPlusNormal"/>
        <w:ind w:firstLine="540"/>
        <w:jc w:val="both"/>
        <w:outlineLvl w:val="4"/>
      </w:pPr>
      <w:r>
        <w:t>ТЕМА 2.6. СТРАХОВАНИЕ ВОДИТЕЛЯ И ВНЕДОРОЖНЫХ МОТОТРАНСПОРТНЫХ СРЕДСТВ</w:t>
      </w:r>
    </w:p>
    <w:p w:rsidR="00AD0888" w:rsidRDefault="000E1421">
      <w:pPr>
        <w:pStyle w:val="ConsPlusNormal"/>
        <w:ind w:firstLine="540"/>
        <w:jc w:val="both"/>
      </w:pPr>
      <w:r>
        <w:t>Порядок страхования. Порядок заключения договора о страховании.</w:t>
      </w:r>
    </w:p>
    <w:p w:rsidR="00AD0888" w:rsidRDefault="000E1421">
      <w:pPr>
        <w:pStyle w:val="ConsPlusNormal"/>
        <w:ind w:firstLine="540"/>
        <w:jc w:val="both"/>
      </w:pPr>
      <w:r>
        <w:t>Страховой случай. Основание и порядок выплаты страховой суммы.</w:t>
      </w:r>
    </w:p>
    <w:p w:rsidR="00AD0888" w:rsidRDefault="000E1421">
      <w:pPr>
        <w:pStyle w:val="ConsPlusNormal"/>
        <w:ind w:firstLine="540"/>
        <w:jc w:val="both"/>
      </w:pPr>
      <w:r>
        <w:lastRenderedPageBreak/>
        <w:t>Понятие "потеря товарного вида".</w:t>
      </w:r>
    </w:p>
    <w:p w:rsidR="00AD0888" w:rsidRDefault="00AD0888">
      <w:pPr>
        <w:pStyle w:val="ConsPlusNormal"/>
        <w:ind w:firstLine="540"/>
        <w:jc w:val="both"/>
      </w:pPr>
    </w:p>
    <w:p w:rsidR="00AD0888" w:rsidRDefault="000E1421">
      <w:pPr>
        <w:pStyle w:val="ConsPlusNormal"/>
        <w:jc w:val="center"/>
        <w:outlineLvl w:val="2"/>
      </w:pPr>
      <w:r>
        <w:t>ПРИМЕРНЫЕ ТЕМАТИЧЕСКИЙ ПЛАН</w:t>
      </w:r>
    </w:p>
    <w:p w:rsidR="00AD0888" w:rsidRDefault="000E1421">
      <w:pPr>
        <w:pStyle w:val="ConsPlusNormal"/>
        <w:jc w:val="center"/>
      </w:pPr>
      <w:r>
        <w:t>И ПРОГРАММА ПРЕДМЕТА "ОКАЗАНИЕ ПЕРВОЙ МЕДИЦИНСКОЙ ПОМОЩИ"</w:t>
      </w:r>
    </w:p>
    <w:p w:rsidR="00AD0888" w:rsidRDefault="00AD0888">
      <w:pPr>
        <w:pStyle w:val="ConsPlusNormal"/>
        <w:jc w:val="center"/>
      </w:pPr>
    </w:p>
    <w:p w:rsidR="00AD0888" w:rsidRDefault="000E1421">
      <w:pPr>
        <w:pStyle w:val="ConsPlusNormal"/>
        <w:jc w:val="center"/>
        <w:outlineLvl w:val="3"/>
      </w:pPr>
      <w:r>
        <w:t>ТЕМАТИЧЕСКИЙ ПЛАН</w:t>
      </w:r>
    </w:p>
    <w:p w:rsidR="00AD0888" w:rsidRDefault="00AD0888">
      <w:pPr>
        <w:pStyle w:val="ConsPlusNormal"/>
        <w:ind w:firstLine="540"/>
        <w:jc w:val="both"/>
      </w:pPr>
    </w:p>
    <w:tbl>
      <w:tblPr>
        <w:tblW w:w="0" w:type="auto"/>
        <w:tblInd w:w="40" w:type="dxa"/>
        <w:tblLayout w:type="fixed"/>
        <w:tblCellMar>
          <w:top w:w="75" w:type="dxa"/>
          <w:left w:w="40" w:type="dxa"/>
          <w:bottom w:w="75" w:type="dxa"/>
          <w:right w:w="40" w:type="dxa"/>
        </w:tblCellMar>
        <w:tblLook w:val="0000"/>
      </w:tblPr>
      <w:tblGrid>
        <w:gridCol w:w="819"/>
        <w:gridCol w:w="3978"/>
        <w:gridCol w:w="819"/>
        <w:gridCol w:w="1755"/>
        <w:gridCol w:w="1872"/>
      </w:tblGrid>
      <w:tr w:rsidR="00AD0888">
        <w:trPr>
          <w:trHeight w:val="248"/>
        </w:trPr>
        <w:tc>
          <w:tcPr>
            <w:tcW w:w="819" w:type="dxa"/>
            <w:vMerge w:val="restart"/>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N  </w:t>
            </w:r>
          </w:p>
          <w:p w:rsidR="00AD0888" w:rsidRDefault="000E1421">
            <w:pPr>
              <w:pStyle w:val="ConsPlusNonformat"/>
              <w:jc w:val="both"/>
            </w:pPr>
            <w:r>
              <w:t xml:space="preserve"> п/п </w:t>
            </w:r>
          </w:p>
        </w:tc>
        <w:tc>
          <w:tcPr>
            <w:tcW w:w="3978" w:type="dxa"/>
            <w:vMerge w:val="restart"/>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Предметы            </w:t>
            </w:r>
          </w:p>
        </w:tc>
        <w:tc>
          <w:tcPr>
            <w:tcW w:w="4446" w:type="dxa"/>
            <w:gridSpan w:val="3"/>
            <w:tcBorders>
              <w:top w:val="single" w:sz="8" w:space="0" w:color="auto"/>
              <w:left w:val="single" w:sz="8" w:space="0" w:color="auto"/>
              <w:bottom w:val="single" w:sz="8" w:space="0" w:color="auto"/>
              <w:right w:val="single" w:sz="8" w:space="0" w:color="auto"/>
            </w:tcBorders>
          </w:tcPr>
          <w:p w:rsidR="00AD0888" w:rsidRDefault="000E1421">
            <w:pPr>
              <w:pStyle w:val="ConsPlusNonformat"/>
              <w:jc w:val="both"/>
            </w:pPr>
            <w:r>
              <w:t xml:space="preserve">         Количество часов         </w:t>
            </w:r>
          </w:p>
        </w:tc>
      </w:tr>
      <w:tr w:rsidR="00AD0888">
        <w:tc>
          <w:tcPr>
            <w:tcW w:w="819"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3978"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819" w:type="dxa"/>
            <w:vMerge w:val="restart"/>
            <w:tcBorders>
              <w:left w:val="single" w:sz="8" w:space="0" w:color="auto"/>
              <w:bottom w:val="single" w:sz="8" w:space="0" w:color="auto"/>
              <w:right w:val="single" w:sz="8" w:space="0" w:color="auto"/>
            </w:tcBorders>
          </w:tcPr>
          <w:p w:rsidR="00AD0888" w:rsidRDefault="000E1421">
            <w:pPr>
              <w:pStyle w:val="ConsPlusNonformat"/>
              <w:jc w:val="both"/>
            </w:pPr>
            <w:r>
              <w:t>всего</w:t>
            </w:r>
          </w:p>
        </w:tc>
        <w:tc>
          <w:tcPr>
            <w:tcW w:w="3627" w:type="dxa"/>
            <w:gridSpan w:val="2"/>
            <w:tcBorders>
              <w:left w:val="single" w:sz="8" w:space="0" w:color="auto"/>
              <w:bottom w:val="single" w:sz="8" w:space="0" w:color="auto"/>
              <w:right w:val="single" w:sz="8" w:space="0" w:color="auto"/>
            </w:tcBorders>
          </w:tcPr>
          <w:p w:rsidR="00AD0888" w:rsidRDefault="000E1421">
            <w:pPr>
              <w:pStyle w:val="ConsPlusNonformat"/>
              <w:jc w:val="both"/>
            </w:pPr>
            <w:r>
              <w:t xml:space="preserve">        в том числе         </w:t>
            </w:r>
          </w:p>
        </w:tc>
      </w:tr>
      <w:tr w:rsidR="00AD0888">
        <w:tc>
          <w:tcPr>
            <w:tcW w:w="819"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3978"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819" w:type="dxa"/>
            <w:vMerge/>
            <w:tcBorders>
              <w:left w:val="single" w:sz="8" w:space="0" w:color="auto"/>
              <w:bottom w:val="single" w:sz="8" w:space="0" w:color="auto"/>
              <w:right w:val="single" w:sz="8" w:space="0" w:color="auto"/>
            </w:tcBorders>
          </w:tcPr>
          <w:p w:rsidR="00AD0888" w:rsidRDefault="00AD0888">
            <w:pPr>
              <w:pStyle w:val="ConsPlusNormal"/>
              <w:ind w:firstLine="540"/>
              <w:jc w:val="both"/>
            </w:pP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теоретические</w:t>
            </w:r>
          </w:p>
          <w:p w:rsidR="00AD0888" w:rsidRDefault="000E1421">
            <w:pPr>
              <w:pStyle w:val="ConsPlusNonformat"/>
              <w:jc w:val="both"/>
            </w:pPr>
            <w:r>
              <w:t xml:space="preserve">   занятия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лабор.-    </w:t>
            </w:r>
          </w:p>
          <w:p w:rsidR="00AD0888" w:rsidRDefault="000E1421">
            <w:pPr>
              <w:pStyle w:val="ConsPlusNonformat"/>
              <w:jc w:val="both"/>
            </w:pPr>
            <w:r>
              <w:t xml:space="preserve">   практич.   </w:t>
            </w:r>
          </w:p>
          <w:p w:rsidR="00AD0888" w:rsidRDefault="000E1421">
            <w:pPr>
              <w:pStyle w:val="ConsPlusNonformat"/>
              <w:jc w:val="both"/>
            </w:pPr>
            <w:r>
              <w:t xml:space="preserve">   занятия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Основы анатомии и физиологии    </w:t>
            </w:r>
          </w:p>
          <w:p w:rsidR="00AD0888" w:rsidRDefault="000E1421">
            <w:pPr>
              <w:pStyle w:val="ConsPlusNonformat"/>
              <w:jc w:val="both"/>
            </w:pPr>
            <w:r>
              <w:t xml:space="preserve">человека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Структура дорожно-транспортного </w:t>
            </w:r>
          </w:p>
          <w:p w:rsidR="00AD0888" w:rsidRDefault="000E1421">
            <w:pPr>
              <w:pStyle w:val="ConsPlusNonformat"/>
              <w:jc w:val="both"/>
            </w:pPr>
            <w:r>
              <w:t xml:space="preserve">травматизма. Наиболее частые    </w:t>
            </w:r>
          </w:p>
          <w:p w:rsidR="00AD0888" w:rsidRDefault="000E1421">
            <w:pPr>
              <w:pStyle w:val="ConsPlusNonformat"/>
              <w:jc w:val="both"/>
            </w:pPr>
            <w:r>
              <w:t xml:space="preserve">повреждения при ДТП и способы   </w:t>
            </w:r>
          </w:p>
          <w:p w:rsidR="00AD0888" w:rsidRDefault="000E1421">
            <w:pPr>
              <w:pStyle w:val="ConsPlusNonformat"/>
              <w:jc w:val="both"/>
            </w:pPr>
            <w:r>
              <w:t xml:space="preserve">их диагностики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Угрожающие жизни состояния при  </w:t>
            </w:r>
          </w:p>
          <w:p w:rsidR="00AD0888" w:rsidRDefault="000E1421">
            <w:pPr>
              <w:pStyle w:val="ConsPlusNonformat"/>
              <w:jc w:val="both"/>
            </w:pPr>
            <w:r>
              <w:t xml:space="preserve">механических и термических      </w:t>
            </w:r>
          </w:p>
          <w:p w:rsidR="00AD0888" w:rsidRDefault="000E1421">
            <w:pPr>
              <w:pStyle w:val="ConsPlusNonformat"/>
              <w:jc w:val="both"/>
            </w:pPr>
            <w:r>
              <w:t xml:space="preserve">поражениях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4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Психические реакции при         </w:t>
            </w:r>
          </w:p>
          <w:p w:rsidR="00AD0888" w:rsidRDefault="000E1421">
            <w:pPr>
              <w:pStyle w:val="ConsPlusNonformat"/>
              <w:jc w:val="both"/>
            </w:pPr>
            <w:r>
              <w:t xml:space="preserve">авариях. Острые психозы.        </w:t>
            </w:r>
          </w:p>
          <w:p w:rsidR="00AD0888" w:rsidRDefault="000E1421">
            <w:pPr>
              <w:pStyle w:val="ConsPlusNonformat"/>
              <w:jc w:val="both"/>
            </w:pPr>
            <w:r>
              <w:t xml:space="preserve">Особенности оказания помощи     </w:t>
            </w:r>
          </w:p>
          <w:p w:rsidR="00AD0888" w:rsidRDefault="000E1421">
            <w:pPr>
              <w:pStyle w:val="ConsPlusNonformat"/>
              <w:jc w:val="both"/>
            </w:pPr>
            <w:r>
              <w:t xml:space="preserve">пострадавшим в состоянии        </w:t>
            </w:r>
          </w:p>
          <w:p w:rsidR="00AD0888" w:rsidRDefault="000E1421">
            <w:pPr>
              <w:pStyle w:val="ConsPlusNonformat"/>
              <w:jc w:val="both"/>
            </w:pPr>
            <w:r>
              <w:t xml:space="preserve">неадекватности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5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Термические поражения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6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Организационно-правовые аспекты </w:t>
            </w:r>
          </w:p>
          <w:p w:rsidR="00AD0888" w:rsidRDefault="000E1421">
            <w:pPr>
              <w:pStyle w:val="ConsPlusNonformat"/>
              <w:jc w:val="both"/>
            </w:pPr>
            <w:r>
              <w:t xml:space="preserve">оказания помощи пострадавшим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7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Острые, угрожающие жизни        </w:t>
            </w:r>
          </w:p>
          <w:p w:rsidR="00AD0888" w:rsidRDefault="000E1421">
            <w:pPr>
              <w:pStyle w:val="ConsPlusNonformat"/>
              <w:jc w:val="both"/>
            </w:pPr>
            <w:r>
              <w:t xml:space="preserve">терапевтические состояния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8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Проведение сердечно-легочной    </w:t>
            </w:r>
          </w:p>
          <w:p w:rsidR="00AD0888" w:rsidRDefault="000E1421">
            <w:pPr>
              <w:pStyle w:val="ConsPlusNonformat"/>
              <w:jc w:val="both"/>
            </w:pPr>
            <w:r>
              <w:t xml:space="preserve">реанимации, устранение асфиксий </w:t>
            </w:r>
          </w:p>
          <w:p w:rsidR="00AD0888" w:rsidRDefault="000E1421">
            <w:pPr>
              <w:pStyle w:val="ConsPlusNonformat"/>
              <w:jc w:val="both"/>
            </w:pPr>
            <w:r>
              <w:t xml:space="preserve">при оказании первой медицинской </w:t>
            </w:r>
          </w:p>
          <w:p w:rsidR="00AD0888" w:rsidRDefault="000E1421">
            <w:pPr>
              <w:pStyle w:val="ConsPlusNonformat"/>
              <w:jc w:val="both"/>
            </w:pPr>
            <w:r>
              <w:t xml:space="preserve">помощи пострадавшим в ДТП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9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Остановка наружного             </w:t>
            </w:r>
          </w:p>
          <w:p w:rsidR="00AD0888" w:rsidRDefault="000E1421">
            <w:pPr>
              <w:pStyle w:val="ConsPlusNonformat"/>
              <w:jc w:val="both"/>
            </w:pPr>
            <w:r>
              <w:t xml:space="preserve">кровотечения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10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Транспортная иммобилизация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11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Методы высвобождения            </w:t>
            </w:r>
          </w:p>
          <w:p w:rsidR="00AD0888" w:rsidRDefault="000E1421">
            <w:pPr>
              <w:pStyle w:val="ConsPlusNonformat"/>
              <w:jc w:val="both"/>
            </w:pPr>
            <w:r>
              <w:t xml:space="preserve">пострадавших, извлечения из     </w:t>
            </w:r>
          </w:p>
          <w:p w:rsidR="00AD0888" w:rsidRDefault="000E1421">
            <w:pPr>
              <w:pStyle w:val="ConsPlusNonformat"/>
              <w:jc w:val="both"/>
            </w:pPr>
            <w:r>
              <w:t xml:space="preserve">машины; их транспортировка,     </w:t>
            </w:r>
          </w:p>
          <w:p w:rsidR="00AD0888" w:rsidRDefault="000E1421">
            <w:pPr>
              <w:pStyle w:val="ConsPlusNonformat"/>
              <w:jc w:val="both"/>
            </w:pPr>
            <w:r>
              <w:t xml:space="preserve">погрузка в транспорт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12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Обработка ран. Десмургия.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3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13  </w:t>
            </w: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Пользование индивидуальной      </w:t>
            </w:r>
          </w:p>
          <w:p w:rsidR="00AD0888" w:rsidRDefault="000E1421">
            <w:pPr>
              <w:pStyle w:val="ConsPlusNonformat"/>
              <w:jc w:val="both"/>
            </w:pPr>
            <w:r>
              <w:t xml:space="preserve">аптечкой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       </w:t>
            </w:r>
          </w:p>
        </w:tc>
      </w:tr>
      <w:tr w:rsidR="00AD0888">
        <w:trPr>
          <w:trHeight w:val="248"/>
        </w:trPr>
        <w:tc>
          <w:tcPr>
            <w:tcW w:w="819" w:type="dxa"/>
            <w:tcBorders>
              <w:left w:val="single" w:sz="8" w:space="0" w:color="auto"/>
              <w:bottom w:val="single" w:sz="8" w:space="0" w:color="auto"/>
              <w:right w:val="single" w:sz="8" w:space="0" w:color="auto"/>
            </w:tcBorders>
          </w:tcPr>
          <w:p w:rsidR="00AD0888" w:rsidRDefault="00AD0888">
            <w:pPr>
              <w:pStyle w:val="ConsPlusNonformat"/>
              <w:jc w:val="both"/>
            </w:pPr>
          </w:p>
        </w:tc>
        <w:tc>
          <w:tcPr>
            <w:tcW w:w="3978" w:type="dxa"/>
            <w:tcBorders>
              <w:left w:val="single" w:sz="8" w:space="0" w:color="auto"/>
              <w:bottom w:val="single" w:sz="8" w:space="0" w:color="auto"/>
              <w:right w:val="single" w:sz="8" w:space="0" w:color="auto"/>
            </w:tcBorders>
          </w:tcPr>
          <w:p w:rsidR="00AD0888" w:rsidRDefault="000E1421">
            <w:pPr>
              <w:pStyle w:val="ConsPlusNonformat"/>
              <w:jc w:val="both"/>
            </w:pPr>
            <w:r>
              <w:t xml:space="preserve">Итого                           </w:t>
            </w:r>
          </w:p>
        </w:tc>
        <w:tc>
          <w:tcPr>
            <w:tcW w:w="819"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24  </w:t>
            </w:r>
          </w:p>
        </w:tc>
        <w:tc>
          <w:tcPr>
            <w:tcW w:w="1755"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8      </w:t>
            </w:r>
          </w:p>
        </w:tc>
        <w:tc>
          <w:tcPr>
            <w:tcW w:w="1872" w:type="dxa"/>
            <w:tcBorders>
              <w:left w:val="single" w:sz="8" w:space="0" w:color="auto"/>
              <w:bottom w:val="single" w:sz="8" w:space="0" w:color="auto"/>
              <w:right w:val="single" w:sz="8" w:space="0" w:color="auto"/>
            </w:tcBorders>
          </w:tcPr>
          <w:p w:rsidR="00AD0888" w:rsidRDefault="000E1421">
            <w:pPr>
              <w:pStyle w:val="ConsPlusNonformat"/>
              <w:jc w:val="both"/>
            </w:pPr>
            <w:r>
              <w:t xml:space="preserve">      16      </w:t>
            </w:r>
          </w:p>
        </w:tc>
      </w:tr>
    </w:tbl>
    <w:p w:rsidR="00AD0888" w:rsidRDefault="00AD0888">
      <w:pPr>
        <w:pStyle w:val="ConsPlusNormal"/>
        <w:ind w:firstLine="540"/>
        <w:jc w:val="both"/>
      </w:pPr>
    </w:p>
    <w:p w:rsidR="00AD0888" w:rsidRDefault="000E1421">
      <w:pPr>
        <w:pStyle w:val="ConsPlusNormal"/>
        <w:ind w:firstLine="540"/>
        <w:jc w:val="both"/>
        <w:outlineLvl w:val="3"/>
      </w:pPr>
      <w:r>
        <w:t>ПРОГРАММА</w:t>
      </w:r>
    </w:p>
    <w:p w:rsidR="00AD0888" w:rsidRDefault="00AD0888">
      <w:pPr>
        <w:pStyle w:val="ConsPlusNormal"/>
        <w:ind w:firstLine="540"/>
        <w:jc w:val="both"/>
      </w:pPr>
    </w:p>
    <w:p w:rsidR="00AD0888" w:rsidRDefault="000E1421">
      <w:pPr>
        <w:pStyle w:val="ConsPlusNormal"/>
        <w:ind w:firstLine="540"/>
        <w:jc w:val="both"/>
        <w:outlineLvl w:val="4"/>
      </w:pPr>
      <w:r>
        <w:t>ТЕМА 1. ОСНОВЫ АНАТОМИИ И ФИЗИОЛОГИИ ЧЕЛОВЕКА</w:t>
      </w:r>
    </w:p>
    <w:p w:rsidR="00AD0888" w:rsidRDefault="000E1421">
      <w:pPr>
        <w:pStyle w:val="ConsPlusNormal"/>
        <w:ind w:firstLine="540"/>
        <w:jc w:val="both"/>
      </w:pPr>
      <w:r>
        <w:t>Основные представления о системах организма и их функционировании: сердечно-сосудистая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w:t>
      </w:r>
    </w:p>
    <w:p w:rsidR="00AD0888" w:rsidRDefault="00AD0888">
      <w:pPr>
        <w:pStyle w:val="ConsPlusNormal"/>
        <w:ind w:firstLine="540"/>
        <w:jc w:val="both"/>
      </w:pPr>
    </w:p>
    <w:p w:rsidR="00AD0888" w:rsidRDefault="000E1421">
      <w:pPr>
        <w:pStyle w:val="ConsPlusNormal"/>
        <w:ind w:firstLine="540"/>
        <w:jc w:val="both"/>
        <w:outlineLvl w:val="4"/>
      </w:pPr>
      <w:r>
        <w:t>ТЕМА 2. СТРУКТУРА ДОРОЖНО-ТРАНСПОРТНОГО ТРАВМАТИЗМА. НАИБОЛЕЕ ЧАСТЫЕ ПОВРЕЖДЕНИЯ ПРИ ДТП И СПОСОБЫ ИХ ДИАГНОСТИКИ</w:t>
      </w:r>
    </w:p>
    <w:p w:rsidR="00AD0888" w:rsidRDefault="000E1421">
      <w:pPr>
        <w:pStyle w:val="ConsPlusNormal"/>
        <w:ind w:firstLine="540"/>
        <w:jc w:val="both"/>
      </w:pPr>
      <w:r>
        <w:t>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Типичные повреждения при наезде на пешехода.</w:t>
      </w:r>
    </w:p>
    <w:p w:rsidR="00AD0888" w:rsidRDefault="000E1421">
      <w:pPr>
        <w:pStyle w:val="ConsPlusNormal"/>
        <w:ind w:firstLine="540"/>
        <w:jc w:val="both"/>
      </w:pPr>
      <w:r>
        <w:t>Достоверные и вероятные признаки перелома, черепно-мозговой травмы, повреждения позвоночника, таза, открытого пневмоторакса.</w:t>
      </w:r>
    </w:p>
    <w:p w:rsidR="00AD0888" w:rsidRDefault="00AD0888">
      <w:pPr>
        <w:pStyle w:val="ConsPlusNormal"/>
        <w:ind w:firstLine="540"/>
        <w:jc w:val="both"/>
      </w:pPr>
    </w:p>
    <w:p w:rsidR="00AD0888" w:rsidRDefault="000E1421">
      <w:pPr>
        <w:pStyle w:val="ConsPlusNormal"/>
        <w:ind w:firstLine="540"/>
        <w:jc w:val="both"/>
        <w:outlineLvl w:val="4"/>
      </w:pPr>
      <w:r>
        <w:t>ТЕМА 3. УГРОЖАЮЩИЕ ЖИЗНИ СОСТОЯНИЯ ПРИ МЕХАНИЧЕСКИХ И ТЕРМИЧЕСКИХ ПОРАЖЕНИЯХ</w:t>
      </w:r>
    </w:p>
    <w:p w:rsidR="00AD0888" w:rsidRDefault="000E1421">
      <w:pPr>
        <w:pStyle w:val="ConsPlusNormal"/>
        <w:ind w:firstLine="540"/>
        <w:jc w:val="both"/>
      </w:pPr>
      <w:r>
        <w:t>Определение понятий: предагональное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w:t>
      </w:r>
    </w:p>
    <w:p w:rsidR="00AD0888" w:rsidRDefault="000E1421">
      <w:pPr>
        <w:pStyle w:val="ConsPlusNormal"/>
        <w:ind w:firstLine="540"/>
        <w:jc w:val="both"/>
      </w:pPr>
      <w:r>
        <w:t>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w:t>
      </w:r>
    </w:p>
    <w:p w:rsidR="00AD0888" w:rsidRDefault="000E1421">
      <w:pPr>
        <w:pStyle w:val="ConsPlusNormal"/>
        <w:ind w:firstLine="540"/>
        <w:jc w:val="both"/>
      </w:pPr>
      <w:r>
        <w:t>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w:t>
      </w:r>
    </w:p>
    <w:p w:rsidR="00AD0888" w:rsidRDefault="000E1421">
      <w:pPr>
        <w:pStyle w:val="ConsPlusNormal"/>
        <w:ind w:firstLine="540"/>
        <w:jc w:val="both"/>
      </w:pPr>
      <w:r>
        <w:t>Синдром утраты сознания. Кома. Причины. Способы профилактики асфиксии при утрате сознания.</w:t>
      </w:r>
    </w:p>
    <w:p w:rsidR="00AD0888" w:rsidRDefault="000E1421">
      <w:pPr>
        <w:pStyle w:val="ConsPlusNormal"/>
        <w:ind w:firstLine="540"/>
        <w:jc w:val="both"/>
      </w:pPr>
      <w:r>
        <w:t>Особенности угрожающих жизни состояний у детей, стариков, беременных женщин.</w:t>
      </w:r>
    </w:p>
    <w:p w:rsidR="00AD0888" w:rsidRDefault="00AD0888">
      <w:pPr>
        <w:pStyle w:val="ConsPlusNormal"/>
        <w:ind w:firstLine="540"/>
        <w:jc w:val="both"/>
      </w:pPr>
    </w:p>
    <w:p w:rsidR="00AD0888" w:rsidRDefault="000E1421">
      <w:pPr>
        <w:pStyle w:val="ConsPlusNormal"/>
        <w:ind w:firstLine="540"/>
        <w:jc w:val="both"/>
        <w:outlineLvl w:val="4"/>
      </w:pPr>
      <w:r>
        <w:t>ТЕМА 4. ПСИХИЧЕСКИЕ РЕАКЦИИ ПРИ АВАРИЯХ. ОСТРЫЕ ПСИХОЗЫ. ОСОБЕННОСТИ ОКАЗАНИЯ ПОМОЩИ ПОСТРАДАВШИМ В СОСТОЯНИИ НЕАДЕКВАТНОСТИ</w:t>
      </w:r>
    </w:p>
    <w:p w:rsidR="00AD0888" w:rsidRDefault="000E1421">
      <w:pPr>
        <w:pStyle w:val="ConsPlusNormal"/>
        <w:ind w:firstLine="540"/>
        <w:jc w:val="both"/>
      </w:pPr>
      <w:r>
        <w:t>Психотические и нервотические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 как с психогенными реакциями, так и находящимся в состоянии алкогольного или наркотического опьянения.</w:t>
      </w:r>
    </w:p>
    <w:p w:rsidR="00AD0888" w:rsidRDefault="00AD0888">
      <w:pPr>
        <w:pStyle w:val="ConsPlusNormal"/>
        <w:ind w:firstLine="540"/>
        <w:jc w:val="both"/>
      </w:pPr>
    </w:p>
    <w:p w:rsidR="00AD0888" w:rsidRDefault="000E1421">
      <w:pPr>
        <w:pStyle w:val="ConsPlusNormal"/>
        <w:ind w:firstLine="540"/>
        <w:jc w:val="both"/>
        <w:outlineLvl w:val="4"/>
      </w:pPr>
      <w:r>
        <w:t>ТЕМА 5. ТЕРМИЧЕСКИЕ ПОРАЖЕНИЯ</w:t>
      </w:r>
    </w:p>
    <w:p w:rsidR="00AD0888" w:rsidRDefault="000E1421">
      <w:pPr>
        <w:pStyle w:val="ConsPlusNormal"/>
        <w:ind w:firstLine="540"/>
        <w:jc w:val="both"/>
      </w:pPr>
      <w:r>
        <w:t>Термические ожоги. Клинические признаки, определение степени тяжести ожогового поражения, особенности наложения повязок, проведения иммобилизаций при ожогах. Особенности оказания первой медицинской помощи пострадавшим с ожогами глаз, верхних дыхательных путей.</w:t>
      </w:r>
    </w:p>
    <w:p w:rsidR="00AD0888" w:rsidRDefault="000E1421">
      <w:pPr>
        <w:pStyle w:val="ConsPlusNormal"/>
        <w:ind w:firstLine="540"/>
        <w:jc w:val="both"/>
      </w:pPr>
      <w:r>
        <w:t>Тепловой удар. Принципы оказания первой медицинской помощи. Холодовая травма. Отморожения, переохлаждение. Способы согревания при холодовой травме.</w:t>
      </w:r>
    </w:p>
    <w:p w:rsidR="00AD0888" w:rsidRDefault="00AD0888">
      <w:pPr>
        <w:pStyle w:val="ConsPlusNormal"/>
        <w:ind w:firstLine="540"/>
        <w:jc w:val="both"/>
      </w:pPr>
    </w:p>
    <w:p w:rsidR="00AD0888" w:rsidRDefault="000E1421">
      <w:pPr>
        <w:pStyle w:val="ConsPlusNormal"/>
        <w:ind w:firstLine="540"/>
        <w:jc w:val="both"/>
        <w:outlineLvl w:val="4"/>
      </w:pPr>
      <w:r>
        <w:t>ТЕМА 6. ОРГАНИЗАЦИОННО-ПРАВОВЫЕ АСПЕКТЫ ОКАЗАНИЯ ПОМОЩИ ПОСТРАДАВШИМ</w:t>
      </w:r>
    </w:p>
    <w:p w:rsidR="00AD0888" w:rsidRDefault="000E1421">
      <w:pPr>
        <w:pStyle w:val="ConsPlusNormal"/>
        <w:ind w:firstLine="540"/>
        <w:jc w:val="both"/>
      </w:pPr>
      <w:r>
        <w:t>Основы действующего законодательства (административное и уголовное право) относительно оказания или неоказания помощи пострадавшим. Обязанности водителя внедорожного мототранспортного средства, медицинского работника, административных служб при дорожно-транспортных происшествиях, повлекших за собой человеческие жертвы.</w:t>
      </w:r>
    </w:p>
    <w:p w:rsidR="00AD0888" w:rsidRDefault="00AD0888">
      <w:pPr>
        <w:pStyle w:val="ConsPlusNormal"/>
        <w:ind w:firstLine="540"/>
        <w:jc w:val="both"/>
      </w:pPr>
    </w:p>
    <w:p w:rsidR="00AD0888" w:rsidRDefault="000E1421">
      <w:pPr>
        <w:pStyle w:val="ConsPlusNormal"/>
        <w:ind w:firstLine="540"/>
        <w:jc w:val="both"/>
        <w:outlineLvl w:val="4"/>
      </w:pPr>
      <w:r>
        <w:t>ТЕМА 7. ОСТРЫЕ, УГРОЖАЮЩИЕ ЖИЗНИ ТЕРАПЕВТИЧЕСКИЕ СОСТОЯНИЯ</w:t>
      </w:r>
    </w:p>
    <w:p w:rsidR="00AD0888" w:rsidRDefault="000E1421">
      <w:pPr>
        <w:pStyle w:val="ConsPlusNormal"/>
        <w:ind w:firstLine="540"/>
        <w:jc w:val="both"/>
      </w:pPr>
      <w:r>
        <w:t>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w:t>
      </w:r>
    </w:p>
    <w:p w:rsidR="00AD0888" w:rsidRDefault="00AD0888">
      <w:pPr>
        <w:pStyle w:val="ConsPlusNormal"/>
        <w:ind w:firstLine="540"/>
        <w:jc w:val="both"/>
      </w:pPr>
    </w:p>
    <w:p w:rsidR="00AD0888" w:rsidRDefault="000E1421">
      <w:pPr>
        <w:pStyle w:val="ConsPlusNormal"/>
        <w:ind w:firstLine="540"/>
        <w:jc w:val="both"/>
        <w:outlineLvl w:val="4"/>
      </w:pPr>
      <w:r>
        <w:t>ТЕМА 8. ПРОВЕДЕНИЕ СЕРДЕЧНО-ЛЕГОЧНОЙ РЕАНИМАЦИИ, УСТРАНЕНИЕ АСФИКСИИ ПРИ ОКАЗАНИИ ПЕРВОЙ МЕДИЦИНСКОЙ ПОМОЩИ ПОСТРАДАВШИМ В ДТП</w:t>
      </w:r>
    </w:p>
    <w:p w:rsidR="00AD0888" w:rsidRDefault="000E1421">
      <w:pPr>
        <w:pStyle w:val="ConsPlusNormal"/>
        <w:ind w:firstLine="540"/>
        <w:jc w:val="both"/>
      </w:pPr>
      <w:r>
        <w:t xml:space="preserve">(Практические навыки - см. приложение, </w:t>
      </w:r>
      <w:hyperlink w:anchor="Par590" w:tooltip="1. Техника очищения ротовой полости и восстановления проходимости верхних дыхательных путей" w:history="1">
        <w:r>
          <w:rPr>
            <w:color w:val="0000FF"/>
          </w:rPr>
          <w:t>п. п. 1</w:t>
        </w:r>
      </w:hyperlink>
      <w:r>
        <w:t xml:space="preserve"> - </w:t>
      </w:r>
      <w:hyperlink w:anchor="Par604" w:tooltip="8. Определение реакции зрачков" w:history="1">
        <w:r>
          <w:rPr>
            <w:color w:val="0000FF"/>
          </w:rPr>
          <w:t>8</w:t>
        </w:r>
      </w:hyperlink>
      <w:r>
        <w:t xml:space="preserve">; </w:t>
      </w:r>
      <w:hyperlink w:anchor="Par664" w:tooltip="26. Техника введения воздуховода" w:history="1">
        <w:r>
          <w:rPr>
            <w:color w:val="0000FF"/>
          </w:rPr>
          <w:t>26</w:t>
        </w:r>
      </w:hyperlink>
      <w:r>
        <w:t>)</w:t>
      </w:r>
    </w:p>
    <w:p w:rsidR="00AD0888" w:rsidRDefault="000E1421">
      <w:pPr>
        <w:pStyle w:val="ConsPlusNormal"/>
        <w:ind w:firstLine="540"/>
        <w:jc w:val="both"/>
      </w:pPr>
      <w:r>
        <w:t>Оценка тяжести состояния пострадавшего и определение показаний к проведению сердечно-легочной реанимации.</w:t>
      </w:r>
    </w:p>
    <w:p w:rsidR="00AD0888" w:rsidRDefault="000E1421">
      <w:pPr>
        <w:pStyle w:val="ConsPlusNormal"/>
        <w:ind w:firstLine="540"/>
        <w:jc w:val="both"/>
      </w:pPr>
      <w:r>
        <w:t>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w:t>
      </w:r>
    </w:p>
    <w:p w:rsidR="00AD0888" w:rsidRDefault="000E1421">
      <w:pPr>
        <w:pStyle w:val="ConsPlusNormal"/>
        <w:ind w:firstLine="540"/>
        <w:jc w:val="both"/>
      </w:pPr>
      <w:r>
        <w:t>Особенности проведения сердечно-легочной реанимации детям. Устранение механической асфиксии у детей.</w:t>
      </w:r>
    </w:p>
    <w:p w:rsidR="00AD0888" w:rsidRDefault="00AD0888">
      <w:pPr>
        <w:pStyle w:val="ConsPlusNormal"/>
        <w:ind w:firstLine="540"/>
        <w:jc w:val="both"/>
      </w:pPr>
    </w:p>
    <w:p w:rsidR="00AD0888" w:rsidRDefault="000E1421">
      <w:pPr>
        <w:pStyle w:val="ConsPlusNormal"/>
        <w:ind w:firstLine="540"/>
        <w:jc w:val="both"/>
        <w:outlineLvl w:val="4"/>
      </w:pPr>
      <w:r>
        <w:t xml:space="preserve">ТЕМА 9. ОСТАНОВКА НАРУЖНОГО КРОВОТЕЧЕНИЯ (Практические навыки - см. приложение, </w:t>
      </w:r>
      <w:hyperlink w:anchor="Par605" w:tooltip="9. Техника временной остановки кровотечения" w:history="1">
        <w:r>
          <w:rPr>
            <w:color w:val="0000FF"/>
          </w:rPr>
          <w:t>п. 9</w:t>
        </w:r>
      </w:hyperlink>
      <w:r>
        <w:t>)</w:t>
      </w:r>
    </w:p>
    <w:p w:rsidR="00AD0888" w:rsidRDefault="000E1421">
      <w:pPr>
        <w:pStyle w:val="ConsPlusNormal"/>
        <w:ind w:firstLine="540"/>
        <w:jc w:val="both"/>
      </w:pPr>
      <w:r>
        <w:t>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конечностей; тампонирование раны, наложение давящей повязки. Приемы гемостаза при кровотечении из полости рта, из ушей, из носа. Первая медицинская помощь при кровохарканье, кровавой рвоте, подозрении на внутрибрюшное кровотечение.</w:t>
      </w:r>
    </w:p>
    <w:p w:rsidR="00AD0888" w:rsidRDefault="00AD0888">
      <w:pPr>
        <w:pStyle w:val="ConsPlusNormal"/>
        <w:ind w:firstLine="540"/>
        <w:jc w:val="both"/>
      </w:pPr>
    </w:p>
    <w:p w:rsidR="00AD0888" w:rsidRDefault="000E1421">
      <w:pPr>
        <w:pStyle w:val="ConsPlusNormal"/>
        <w:ind w:firstLine="540"/>
        <w:jc w:val="both"/>
        <w:outlineLvl w:val="4"/>
      </w:pPr>
      <w:r>
        <w:t xml:space="preserve">ТЕМА 10. ТРАНСПОРТНАЯ ИММОБИЛИЗАЦИЯ (Практические навыки - см. приложение, </w:t>
      </w:r>
      <w:hyperlink w:anchor="Par627" w:tooltip="15. Транспортная иммобилизация с использованием подручных средств и сетчатых шин при повреждениях:" w:history="1">
        <w:r>
          <w:rPr>
            <w:color w:val="0000FF"/>
          </w:rPr>
          <w:t>п. п. 15</w:t>
        </w:r>
      </w:hyperlink>
      <w:r>
        <w:t xml:space="preserve">, </w:t>
      </w:r>
      <w:hyperlink w:anchor="Par635" w:tooltip="16. Техника транспортной иммобилизации при повреждениях:" w:history="1">
        <w:r>
          <w:rPr>
            <w:color w:val="0000FF"/>
          </w:rPr>
          <w:t>16</w:t>
        </w:r>
      </w:hyperlink>
      <w:r>
        <w:t>)</w:t>
      </w:r>
    </w:p>
    <w:p w:rsidR="00AD0888" w:rsidRDefault="000E1421">
      <w:pPr>
        <w:pStyle w:val="ConsPlusNormal"/>
        <w:ind w:firstLine="540"/>
        <w:jc w:val="both"/>
      </w:pPr>
      <w:r>
        <w:t>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w:t>
      </w:r>
    </w:p>
    <w:p w:rsidR="00AD0888" w:rsidRDefault="00AD0888">
      <w:pPr>
        <w:pStyle w:val="ConsPlusNormal"/>
        <w:ind w:firstLine="540"/>
        <w:jc w:val="both"/>
      </w:pPr>
    </w:p>
    <w:p w:rsidR="00AD0888" w:rsidRDefault="000E1421">
      <w:pPr>
        <w:pStyle w:val="ConsPlusNormal"/>
        <w:ind w:firstLine="540"/>
        <w:jc w:val="both"/>
        <w:outlineLvl w:val="4"/>
      </w:pPr>
      <w:r>
        <w:t xml:space="preserve">ТЕМА 11. МЕТОДЫ ВЫСВОБОЖДЕНИЯ ПОСТРАДАВШИХ, ИЗВЛЕЧЕНИЯ ИЗ МАШИНЫ; ИХ ТРАНСПОРТИРОВКА, ПОГРУЗКА В ТРАНСПОРТ (Практические навыки - см. приложение, </w:t>
      </w:r>
      <w:hyperlink w:anchor="Par641" w:tooltip="17. Техника извлечения и укладывания на носилки пострадавших с повреждениями:" w:history="1">
        <w:r>
          <w:rPr>
            <w:color w:val="0000FF"/>
          </w:rPr>
          <w:t>п. п. 17</w:t>
        </w:r>
      </w:hyperlink>
      <w:r>
        <w:t xml:space="preserve"> - </w:t>
      </w:r>
      <w:hyperlink w:anchor="Par655" w:tooltip="19. Погрузка пострадавших в:" w:history="1">
        <w:r>
          <w:rPr>
            <w:color w:val="0000FF"/>
          </w:rPr>
          <w:t>19</w:t>
        </w:r>
      </w:hyperlink>
      <w:r>
        <w:t xml:space="preserve">; </w:t>
      </w:r>
      <w:hyperlink w:anchor="Par659" w:tooltip="21. Снятие одежды с пострадавшего" w:history="1">
        <w:r>
          <w:rPr>
            <w:color w:val="0000FF"/>
          </w:rPr>
          <w:t>21</w:t>
        </w:r>
      </w:hyperlink>
      <w:r>
        <w:t xml:space="preserve"> - </w:t>
      </w:r>
      <w:hyperlink w:anchor="Par660" w:tooltip="22. Снятие мотоциклетного шлема с пострадавшего" w:history="1">
        <w:r>
          <w:rPr>
            <w:color w:val="0000FF"/>
          </w:rPr>
          <w:t>22</w:t>
        </w:r>
      </w:hyperlink>
      <w:r>
        <w:t>)</w:t>
      </w:r>
    </w:p>
    <w:p w:rsidR="00AD0888" w:rsidRDefault="000E1421">
      <w:pPr>
        <w:pStyle w:val="ConsPlusNormal"/>
        <w:ind w:firstLine="540"/>
        <w:jc w:val="both"/>
      </w:pPr>
      <w:r>
        <w:t>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w:t>
      </w:r>
    </w:p>
    <w:p w:rsidR="00AD0888" w:rsidRDefault="00AD0888">
      <w:pPr>
        <w:pStyle w:val="ConsPlusNormal"/>
        <w:ind w:firstLine="540"/>
        <w:jc w:val="both"/>
      </w:pPr>
    </w:p>
    <w:p w:rsidR="00AD0888" w:rsidRDefault="000E1421">
      <w:pPr>
        <w:pStyle w:val="ConsPlusNormal"/>
        <w:ind w:firstLine="540"/>
        <w:jc w:val="both"/>
        <w:outlineLvl w:val="4"/>
      </w:pPr>
      <w:r>
        <w:t>ТЕМА 12. ОБРАБОТКА РАН. ДЕСМУРГИЯ.</w:t>
      </w:r>
    </w:p>
    <w:p w:rsidR="00AD0888" w:rsidRDefault="000E1421">
      <w:pPr>
        <w:pStyle w:val="ConsPlusNormal"/>
        <w:ind w:firstLine="540"/>
        <w:jc w:val="both"/>
      </w:pPr>
      <w:r>
        <w:t xml:space="preserve">(Практические навыки - см. приложение, </w:t>
      </w:r>
      <w:hyperlink w:anchor="Par612" w:tooltip="10. Проведение туалета ран:" w:history="1">
        <w:r>
          <w:rPr>
            <w:color w:val="0000FF"/>
          </w:rPr>
          <w:t>п. п. 10</w:t>
        </w:r>
      </w:hyperlink>
      <w:r>
        <w:t xml:space="preserve"> - </w:t>
      </w:r>
      <w:hyperlink w:anchor="Par625" w:tooltip="13. Эластичное бинтование конечности" w:history="1">
        <w:r>
          <w:rPr>
            <w:color w:val="0000FF"/>
          </w:rPr>
          <w:t>13</w:t>
        </w:r>
      </w:hyperlink>
      <w:r>
        <w:t xml:space="preserve">; </w:t>
      </w:r>
      <w:hyperlink w:anchor="Par663" w:tooltip="25. Вскрытие индивидуального перевязочного пакета" w:history="1">
        <w:r>
          <w:rPr>
            <w:color w:val="0000FF"/>
          </w:rPr>
          <w:t>25</w:t>
        </w:r>
      </w:hyperlink>
      <w:r>
        <w:t>)</w:t>
      </w:r>
    </w:p>
    <w:p w:rsidR="00AD0888" w:rsidRDefault="000E1421">
      <w:pPr>
        <w:pStyle w:val="ConsPlusNormal"/>
        <w:ind w:firstLine="540"/>
        <w:jc w:val="both"/>
      </w:pPr>
      <w:r>
        <w:t>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w:t>
      </w:r>
    </w:p>
    <w:p w:rsidR="00AD0888" w:rsidRDefault="00AD0888">
      <w:pPr>
        <w:pStyle w:val="ConsPlusNormal"/>
        <w:ind w:firstLine="540"/>
        <w:jc w:val="both"/>
      </w:pPr>
    </w:p>
    <w:p w:rsidR="00AD0888" w:rsidRDefault="000E1421">
      <w:pPr>
        <w:pStyle w:val="ConsPlusNormal"/>
        <w:ind w:firstLine="540"/>
        <w:jc w:val="both"/>
        <w:outlineLvl w:val="4"/>
      </w:pPr>
      <w:r>
        <w:t xml:space="preserve">ТЕМА 13. ПОЛЬЗОВАНИЕ ИНДИВИДУАЛЬНОЙ АПТЕЧКОЙ (Практические навыки - см. приложение, </w:t>
      </w:r>
      <w:hyperlink w:anchor="Par626" w:tooltip="14. Использование лейкопластыря, бактерицидного пластыря" w:history="1">
        <w:r>
          <w:rPr>
            <w:color w:val="0000FF"/>
          </w:rPr>
          <w:t>п. п. 14</w:t>
        </w:r>
      </w:hyperlink>
      <w:r>
        <w:t xml:space="preserve">, </w:t>
      </w:r>
      <w:hyperlink w:anchor="Par658" w:tooltip="20. Техника закапывания капель в глаза, промывание глаз водой" w:history="1">
        <w:r>
          <w:rPr>
            <w:color w:val="0000FF"/>
          </w:rPr>
          <w:t>20</w:t>
        </w:r>
      </w:hyperlink>
      <w:r>
        <w:t xml:space="preserve">, </w:t>
      </w:r>
      <w:hyperlink w:anchor="Par661" w:tooltip="23. Техника обезболивания хлорэтилом" w:history="1">
        <w:r>
          <w:rPr>
            <w:color w:val="0000FF"/>
          </w:rPr>
          <w:t>23</w:t>
        </w:r>
      </w:hyperlink>
      <w:r>
        <w:t xml:space="preserve">, </w:t>
      </w:r>
      <w:hyperlink w:anchor="Par662" w:tooltip="24. Использование аэрозолей" w:history="1">
        <w:r>
          <w:rPr>
            <w:color w:val="0000FF"/>
          </w:rPr>
          <w:t>24</w:t>
        </w:r>
      </w:hyperlink>
      <w:r>
        <w:t xml:space="preserve">, </w:t>
      </w:r>
      <w:hyperlink w:anchor="Par665" w:tooltip="27. Использование гипотермического пакета-контейнера" w:history="1">
        <w:r>
          <w:rPr>
            <w:color w:val="0000FF"/>
          </w:rPr>
          <w:t>27</w:t>
        </w:r>
      </w:hyperlink>
      <w:r>
        <w:t xml:space="preserve"> - </w:t>
      </w:r>
      <w:hyperlink w:anchor="Par667" w:tooltip="29. Техника промывания желудка" w:history="1">
        <w:r>
          <w:rPr>
            <w:color w:val="0000FF"/>
          </w:rPr>
          <w:t>29</w:t>
        </w:r>
      </w:hyperlink>
      <w:r>
        <w:t>)</w:t>
      </w:r>
    </w:p>
    <w:p w:rsidR="00AD0888" w:rsidRDefault="000E1421">
      <w:pPr>
        <w:pStyle w:val="ConsPlusNormal"/>
        <w:ind w:firstLine="540"/>
        <w:jc w:val="both"/>
      </w:pPr>
      <w:r>
        <w:t>Комплектация индивидуальной аптечки. Навыки применения ее содержимого.</w:t>
      </w:r>
    </w:p>
    <w:p w:rsidR="00AD0888" w:rsidRDefault="00AD0888">
      <w:pPr>
        <w:pStyle w:val="ConsPlusNormal"/>
        <w:ind w:firstLine="540"/>
        <w:jc w:val="both"/>
      </w:pPr>
    </w:p>
    <w:p w:rsidR="00AD0888" w:rsidRDefault="00AD0888">
      <w:pPr>
        <w:pStyle w:val="ConsPlusNormal"/>
        <w:ind w:firstLine="540"/>
        <w:jc w:val="both"/>
      </w:pPr>
    </w:p>
    <w:p w:rsidR="00AD0888" w:rsidRDefault="00AD0888">
      <w:pPr>
        <w:pStyle w:val="ConsPlusNormal"/>
        <w:ind w:firstLine="540"/>
        <w:jc w:val="both"/>
      </w:pPr>
    </w:p>
    <w:p w:rsidR="00AD0888" w:rsidRDefault="00AD0888">
      <w:pPr>
        <w:pStyle w:val="ConsPlusNormal"/>
        <w:ind w:firstLine="540"/>
        <w:jc w:val="both"/>
      </w:pPr>
    </w:p>
    <w:p w:rsidR="00AD0888" w:rsidRDefault="00AD0888">
      <w:pPr>
        <w:pStyle w:val="ConsPlusNormal"/>
        <w:ind w:firstLine="540"/>
        <w:jc w:val="both"/>
      </w:pPr>
    </w:p>
    <w:p w:rsidR="00AD0888" w:rsidRDefault="000E1421">
      <w:pPr>
        <w:pStyle w:val="ConsPlusNormal"/>
        <w:jc w:val="right"/>
        <w:outlineLvl w:val="0"/>
      </w:pPr>
      <w:r>
        <w:t>Приложение</w:t>
      </w:r>
    </w:p>
    <w:p w:rsidR="00AD0888" w:rsidRDefault="00AD0888">
      <w:pPr>
        <w:pStyle w:val="ConsPlusNormal"/>
        <w:ind w:firstLine="540"/>
        <w:jc w:val="both"/>
      </w:pPr>
    </w:p>
    <w:p w:rsidR="00AD0888" w:rsidRDefault="000E1421">
      <w:pPr>
        <w:pStyle w:val="ConsPlusNormal"/>
        <w:jc w:val="center"/>
        <w:outlineLvl w:val="1"/>
      </w:pPr>
      <w:r>
        <w:t>ПЕРЕЧЕНЬ ОБЯЗАТЕЛЬНЫХ ПРАКТИЧЕСКИХ НАВЫКОВ И МАНИПУЛЯЦИЙ</w:t>
      </w:r>
    </w:p>
    <w:p w:rsidR="00AD0888" w:rsidRDefault="00AD0888">
      <w:pPr>
        <w:pStyle w:val="ConsPlusNormal"/>
        <w:ind w:firstLine="540"/>
        <w:jc w:val="both"/>
      </w:pPr>
    </w:p>
    <w:p w:rsidR="00AD0888" w:rsidRDefault="000E1421">
      <w:pPr>
        <w:pStyle w:val="ConsPlusNormal"/>
        <w:ind w:firstLine="540"/>
        <w:jc w:val="both"/>
      </w:pPr>
      <w:bookmarkStart w:id="1" w:name="Par590"/>
      <w:bookmarkEnd w:id="1"/>
      <w:r>
        <w:lastRenderedPageBreak/>
        <w:t>1. Техника очищения ротовой полости и восстановления проходимости верхних дыхательных путей</w:t>
      </w:r>
    </w:p>
    <w:p w:rsidR="00AD0888" w:rsidRDefault="000E1421">
      <w:pPr>
        <w:pStyle w:val="ConsPlusNormal"/>
        <w:ind w:firstLine="540"/>
        <w:jc w:val="both"/>
      </w:pPr>
      <w:r>
        <w:t>2. Искусственная вентиляция легких:</w:t>
      </w:r>
    </w:p>
    <w:p w:rsidR="00AD0888" w:rsidRDefault="000E1421">
      <w:pPr>
        <w:pStyle w:val="ConsPlusNormal"/>
        <w:ind w:firstLine="540"/>
        <w:jc w:val="both"/>
      </w:pPr>
      <w:r>
        <w:t>- Изо рта в рот (с применением и без применения устройства для проведения искусственного дыхания)</w:t>
      </w:r>
    </w:p>
    <w:p w:rsidR="00AD0888" w:rsidRDefault="000E1421">
      <w:pPr>
        <w:pStyle w:val="ConsPlusNormal"/>
        <w:ind w:firstLine="540"/>
        <w:jc w:val="both"/>
      </w:pPr>
      <w:r>
        <w:t>- Изо рта в нос</w:t>
      </w:r>
    </w:p>
    <w:p w:rsidR="00AD0888" w:rsidRDefault="000E1421">
      <w:pPr>
        <w:pStyle w:val="ConsPlusNormal"/>
        <w:ind w:firstLine="540"/>
        <w:jc w:val="both"/>
      </w:pPr>
      <w:r>
        <w:t>3. Закрытый массаж сердца:</w:t>
      </w:r>
    </w:p>
    <w:p w:rsidR="00AD0888" w:rsidRDefault="000E1421">
      <w:pPr>
        <w:pStyle w:val="ConsPlusNormal"/>
        <w:ind w:firstLine="540"/>
        <w:jc w:val="both"/>
      </w:pPr>
      <w:r>
        <w:t>- Двумя руками</w:t>
      </w:r>
    </w:p>
    <w:p w:rsidR="00AD0888" w:rsidRDefault="000E1421">
      <w:pPr>
        <w:pStyle w:val="ConsPlusNormal"/>
        <w:ind w:firstLine="540"/>
        <w:jc w:val="both"/>
      </w:pPr>
      <w:r>
        <w:t>- Одной рукой</w:t>
      </w:r>
    </w:p>
    <w:p w:rsidR="00AD0888" w:rsidRDefault="000E1421">
      <w:pPr>
        <w:pStyle w:val="ConsPlusNormal"/>
        <w:ind w:firstLine="540"/>
        <w:jc w:val="both"/>
      </w:pPr>
      <w:r>
        <w:t>4. Проведение реанимационных мероприятий одним спасателем</w:t>
      </w:r>
    </w:p>
    <w:p w:rsidR="00AD0888" w:rsidRDefault="000E1421">
      <w:pPr>
        <w:pStyle w:val="ConsPlusNormal"/>
        <w:ind w:firstLine="540"/>
        <w:jc w:val="both"/>
      </w:pPr>
      <w:r>
        <w:t>5. Проведение реанимационных мероприятий двумя спасателями</w:t>
      </w:r>
    </w:p>
    <w:p w:rsidR="00AD0888" w:rsidRDefault="000E1421">
      <w:pPr>
        <w:pStyle w:val="ConsPlusNormal"/>
        <w:ind w:firstLine="540"/>
        <w:jc w:val="both"/>
      </w:pPr>
      <w:r>
        <w:t>6. Определение пульса:</w:t>
      </w:r>
    </w:p>
    <w:p w:rsidR="00AD0888" w:rsidRDefault="000E1421">
      <w:pPr>
        <w:pStyle w:val="ConsPlusNormal"/>
        <w:ind w:firstLine="540"/>
        <w:jc w:val="both"/>
      </w:pPr>
      <w:r>
        <w:t>- На лучевой артерии</w:t>
      </w:r>
    </w:p>
    <w:p w:rsidR="00AD0888" w:rsidRDefault="000E1421">
      <w:pPr>
        <w:pStyle w:val="ConsPlusNormal"/>
        <w:ind w:firstLine="540"/>
        <w:jc w:val="both"/>
      </w:pPr>
      <w:r>
        <w:t>- На бедренной артерии</w:t>
      </w:r>
    </w:p>
    <w:p w:rsidR="00AD0888" w:rsidRDefault="000E1421">
      <w:pPr>
        <w:pStyle w:val="ConsPlusNormal"/>
        <w:ind w:firstLine="540"/>
        <w:jc w:val="both"/>
      </w:pPr>
      <w:r>
        <w:t>- На сонной артерии</w:t>
      </w:r>
    </w:p>
    <w:p w:rsidR="00AD0888" w:rsidRDefault="000E1421">
      <w:pPr>
        <w:pStyle w:val="ConsPlusNormal"/>
        <w:ind w:firstLine="540"/>
        <w:jc w:val="both"/>
      </w:pPr>
      <w:r>
        <w:t>7. Определение частоты пульса и дыхания</w:t>
      </w:r>
    </w:p>
    <w:p w:rsidR="00AD0888" w:rsidRDefault="000E1421">
      <w:pPr>
        <w:pStyle w:val="ConsPlusNormal"/>
        <w:ind w:firstLine="540"/>
        <w:jc w:val="both"/>
      </w:pPr>
      <w:bookmarkStart w:id="2" w:name="Par604"/>
      <w:bookmarkEnd w:id="2"/>
      <w:r>
        <w:t>8. Определение реакции зрачков</w:t>
      </w:r>
    </w:p>
    <w:p w:rsidR="00AD0888" w:rsidRDefault="000E1421">
      <w:pPr>
        <w:pStyle w:val="ConsPlusNormal"/>
        <w:ind w:firstLine="540"/>
        <w:jc w:val="both"/>
      </w:pPr>
      <w:bookmarkStart w:id="3" w:name="Par605"/>
      <w:bookmarkEnd w:id="3"/>
      <w:r>
        <w:t>9. Техника временной остановки кровотечения</w:t>
      </w:r>
    </w:p>
    <w:p w:rsidR="00AD0888" w:rsidRDefault="000E1421">
      <w:pPr>
        <w:pStyle w:val="ConsPlusNormal"/>
        <w:ind w:firstLine="540"/>
        <w:jc w:val="both"/>
      </w:pPr>
      <w:r>
        <w:t>- Прижатие артерии: плечевой, подколенной, бедренной, сонной</w:t>
      </w:r>
    </w:p>
    <w:p w:rsidR="00AD0888" w:rsidRDefault="000E1421">
      <w:pPr>
        <w:pStyle w:val="ConsPlusNormal"/>
        <w:ind w:firstLine="540"/>
        <w:jc w:val="both"/>
      </w:pPr>
      <w:r>
        <w:t>- Наложение жгута-закрутки с использованием подручных средств</w:t>
      </w:r>
    </w:p>
    <w:p w:rsidR="00AD0888" w:rsidRDefault="000E1421">
      <w:pPr>
        <w:pStyle w:val="ConsPlusNormal"/>
        <w:ind w:firstLine="540"/>
        <w:jc w:val="both"/>
      </w:pPr>
      <w:r>
        <w:t>- Максимальное сгибание конечности в суставе (коленном, локтевом)</w:t>
      </w:r>
    </w:p>
    <w:p w:rsidR="00AD0888" w:rsidRDefault="000E1421">
      <w:pPr>
        <w:pStyle w:val="ConsPlusNormal"/>
        <w:ind w:firstLine="540"/>
        <w:jc w:val="both"/>
      </w:pPr>
      <w:r>
        <w:t>- Наложение резинового жгута</w:t>
      </w:r>
    </w:p>
    <w:p w:rsidR="00AD0888" w:rsidRDefault="000E1421">
      <w:pPr>
        <w:pStyle w:val="ConsPlusNormal"/>
        <w:ind w:firstLine="540"/>
        <w:jc w:val="both"/>
      </w:pPr>
      <w:r>
        <w:t>- Передняя тампонада носа</w:t>
      </w:r>
    </w:p>
    <w:p w:rsidR="00AD0888" w:rsidRDefault="000E1421">
      <w:pPr>
        <w:pStyle w:val="ConsPlusNormal"/>
        <w:ind w:firstLine="540"/>
        <w:jc w:val="both"/>
      </w:pPr>
      <w:r>
        <w:t>- Использование порошка "Статин" и салфеток "Колетекс ГЕМ"</w:t>
      </w:r>
    </w:p>
    <w:p w:rsidR="00AD0888" w:rsidRDefault="000E1421">
      <w:pPr>
        <w:pStyle w:val="ConsPlusNormal"/>
        <w:ind w:firstLine="540"/>
        <w:jc w:val="both"/>
      </w:pPr>
      <w:bookmarkStart w:id="4" w:name="Par612"/>
      <w:bookmarkEnd w:id="4"/>
      <w:r>
        <w:t>10. Проведение туалета ран:</w:t>
      </w:r>
    </w:p>
    <w:p w:rsidR="00AD0888" w:rsidRDefault="000E1421">
      <w:pPr>
        <w:pStyle w:val="ConsPlusNormal"/>
        <w:ind w:firstLine="540"/>
        <w:jc w:val="both"/>
      </w:pPr>
      <w:r>
        <w:t>11. Наложение бинтовых повязок:</w:t>
      </w:r>
    </w:p>
    <w:p w:rsidR="00AD0888" w:rsidRDefault="000E1421">
      <w:pPr>
        <w:pStyle w:val="ConsPlusNormal"/>
        <w:ind w:firstLine="540"/>
        <w:jc w:val="both"/>
      </w:pPr>
      <w:r>
        <w:t>- циркулярная на конечность</w:t>
      </w:r>
    </w:p>
    <w:p w:rsidR="00AD0888" w:rsidRDefault="000E1421">
      <w:pPr>
        <w:pStyle w:val="ConsPlusNormal"/>
        <w:ind w:firstLine="540"/>
        <w:jc w:val="both"/>
      </w:pPr>
      <w:r>
        <w:t>- колосовидная</w:t>
      </w:r>
    </w:p>
    <w:p w:rsidR="00AD0888" w:rsidRDefault="000E1421">
      <w:pPr>
        <w:pStyle w:val="ConsPlusNormal"/>
        <w:ind w:firstLine="540"/>
        <w:jc w:val="both"/>
      </w:pPr>
      <w:r>
        <w:t>- спиральная</w:t>
      </w:r>
    </w:p>
    <w:p w:rsidR="00AD0888" w:rsidRDefault="000E1421">
      <w:pPr>
        <w:pStyle w:val="ConsPlusNormal"/>
        <w:ind w:firstLine="540"/>
        <w:jc w:val="both"/>
      </w:pPr>
      <w:r>
        <w:t>- "чепец"</w:t>
      </w:r>
    </w:p>
    <w:p w:rsidR="00AD0888" w:rsidRDefault="000E1421">
      <w:pPr>
        <w:pStyle w:val="ConsPlusNormal"/>
        <w:ind w:firstLine="540"/>
        <w:jc w:val="both"/>
      </w:pPr>
      <w:r>
        <w:t>- черепашья</w:t>
      </w:r>
    </w:p>
    <w:p w:rsidR="00AD0888" w:rsidRDefault="000E1421">
      <w:pPr>
        <w:pStyle w:val="ConsPlusNormal"/>
        <w:ind w:firstLine="540"/>
        <w:jc w:val="both"/>
      </w:pPr>
      <w:r>
        <w:t>- косыночная</w:t>
      </w:r>
    </w:p>
    <w:p w:rsidR="00AD0888" w:rsidRDefault="000E1421">
      <w:pPr>
        <w:pStyle w:val="ConsPlusNormal"/>
        <w:ind w:firstLine="540"/>
        <w:jc w:val="both"/>
      </w:pPr>
      <w:r>
        <w:t>- Дезо</w:t>
      </w:r>
    </w:p>
    <w:p w:rsidR="00AD0888" w:rsidRDefault="000E1421">
      <w:pPr>
        <w:pStyle w:val="ConsPlusNormal"/>
        <w:ind w:firstLine="540"/>
        <w:jc w:val="both"/>
      </w:pPr>
      <w:r>
        <w:t>- окклюзионная</w:t>
      </w:r>
    </w:p>
    <w:p w:rsidR="00AD0888" w:rsidRDefault="000E1421">
      <w:pPr>
        <w:pStyle w:val="ConsPlusNormal"/>
        <w:ind w:firstLine="540"/>
        <w:jc w:val="both"/>
      </w:pPr>
      <w:r>
        <w:t>- давящая</w:t>
      </w:r>
    </w:p>
    <w:p w:rsidR="00AD0888" w:rsidRDefault="000E1421">
      <w:pPr>
        <w:pStyle w:val="ConsPlusNormal"/>
        <w:ind w:firstLine="540"/>
        <w:jc w:val="both"/>
      </w:pPr>
      <w:r>
        <w:t>- контурная</w:t>
      </w:r>
    </w:p>
    <w:p w:rsidR="00AD0888" w:rsidRDefault="000E1421">
      <w:pPr>
        <w:pStyle w:val="ConsPlusNormal"/>
        <w:ind w:firstLine="540"/>
        <w:jc w:val="both"/>
      </w:pPr>
      <w:r>
        <w:t>12. Использование сетчатого бинта</w:t>
      </w:r>
    </w:p>
    <w:p w:rsidR="00AD0888" w:rsidRDefault="000E1421">
      <w:pPr>
        <w:pStyle w:val="ConsPlusNormal"/>
        <w:ind w:firstLine="540"/>
        <w:jc w:val="both"/>
      </w:pPr>
      <w:bookmarkStart w:id="5" w:name="Par625"/>
      <w:bookmarkEnd w:id="5"/>
      <w:r>
        <w:t>13. Эластичное бинтование конечности</w:t>
      </w:r>
    </w:p>
    <w:p w:rsidR="00AD0888" w:rsidRDefault="000E1421">
      <w:pPr>
        <w:pStyle w:val="ConsPlusNormal"/>
        <w:ind w:firstLine="540"/>
        <w:jc w:val="both"/>
      </w:pPr>
      <w:bookmarkStart w:id="6" w:name="Par626"/>
      <w:bookmarkEnd w:id="6"/>
      <w:r>
        <w:t>14. Использование лейкопластыря, бактерицидного пластыря</w:t>
      </w:r>
    </w:p>
    <w:p w:rsidR="00AD0888" w:rsidRDefault="000E1421">
      <w:pPr>
        <w:pStyle w:val="ConsPlusNormal"/>
        <w:ind w:firstLine="540"/>
        <w:jc w:val="both"/>
      </w:pPr>
      <w:bookmarkStart w:id="7" w:name="Par627"/>
      <w:bookmarkEnd w:id="7"/>
      <w:r>
        <w:t>15. Транспортная иммобилизация с использованием подручных средств и сетчатых шин при повреждениях:</w:t>
      </w:r>
    </w:p>
    <w:p w:rsidR="00AD0888" w:rsidRDefault="000E1421">
      <w:pPr>
        <w:pStyle w:val="ConsPlusNormal"/>
        <w:ind w:firstLine="540"/>
        <w:jc w:val="both"/>
      </w:pPr>
      <w:r>
        <w:t>- ключицы</w:t>
      </w:r>
    </w:p>
    <w:p w:rsidR="00AD0888" w:rsidRDefault="000E1421">
      <w:pPr>
        <w:pStyle w:val="ConsPlusNormal"/>
        <w:ind w:firstLine="540"/>
        <w:jc w:val="both"/>
      </w:pPr>
      <w:r>
        <w:t>- плеча</w:t>
      </w:r>
    </w:p>
    <w:p w:rsidR="00AD0888" w:rsidRDefault="000E1421">
      <w:pPr>
        <w:pStyle w:val="ConsPlusNormal"/>
        <w:ind w:firstLine="540"/>
        <w:jc w:val="both"/>
      </w:pPr>
      <w:r>
        <w:t>- предплечья</w:t>
      </w:r>
    </w:p>
    <w:p w:rsidR="00AD0888" w:rsidRDefault="000E1421">
      <w:pPr>
        <w:pStyle w:val="ConsPlusNormal"/>
        <w:ind w:firstLine="540"/>
        <w:jc w:val="both"/>
      </w:pPr>
      <w:r>
        <w:t>- кисти</w:t>
      </w:r>
    </w:p>
    <w:p w:rsidR="00AD0888" w:rsidRDefault="000E1421">
      <w:pPr>
        <w:pStyle w:val="ConsPlusNormal"/>
        <w:ind w:firstLine="540"/>
        <w:jc w:val="both"/>
      </w:pPr>
      <w:r>
        <w:t>- бедра</w:t>
      </w:r>
    </w:p>
    <w:p w:rsidR="00AD0888" w:rsidRDefault="000E1421">
      <w:pPr>
        <w:pStyle w:val="ConsPlusNormal"/>
        <w:ind w:firstLine="540"/>
        <w:jc w:val="both"/>
      </w:pPr>
      <w:r>
        <w:t>- голени</w:t>
      </w:r>
    </w:p>
    <w:p w:rsidR="00AD0888" w:rsidRDefault="000E1421">
      <w:pPr>
        <w:pStyle w:val="ConsPlusNormal"/>
        <w:ind w:firstLine="540"/>
        <w:jc w:val="both"/>
      </w:pPr>
      <w:r>
        <w:t>- стопы</w:t>
      </w:r>
    </w:p>
    <w:p w:rsidR="00AD0888" w:rsidRDefault="000E1421">
      <w:pPr>
        <w:pStyle w:val="ConsPlusNormal"/>
        <w:ind w:firstLine="540"/>
        <w:jc w:val="both"/>
      </w:pPr>
      <w:bookmarkStart w:id="8" w:name="Par635"/>
      <w:bookmarkEnd w:id="8"/>
      <w:r>
        <w:t>16. Техника транспортной иммобилизации при повреждениях:</w:t>
      </w:r>
    </w:p>
    <w:p w:rsidR="00AD0888" w:rsidRDefault="000E1421">
      <w:pPr>
        <w:pStyle w:val="ConsPlusNormal"/>
        <w:ind w:firstLine="540"/>
        <w:jc w:val="both"/>
      </w:pPr>
      <w:r>
        <w:t>- позвоночника</w:t>
      </w:r>
    </w:p>
    <w:p w:rsidR="00AD0888" w:rsidRDefault="000E1421">
      <w:pPr>
        <w:pStyle w:val="ConsPlusNormal"/>
        <w:ind w:firstLine="540"/>
        <w:jc w:val="both"/>
      </w:pPr>
      <w:r>
        <w:t>- таза</w:t>
      </w:r>
    </w:p>
    <w:p w:rsidR="00AD0888" w:rsidRDefault="000E1421">
      <w:pPr>
        <w:pStyle w:val="ConsPlusNormal"/>
        <w:ind w:firstLine="540"/>
        <w:jc w:val="both"/>
      </w:pPr>
      <w:r>
        <w:t>- живота</w:t>
      </w:r>
    </w:p>
    <w:p w:rsidR="00AD0888" w:rsidRDefault="000E1421">
      <w:pPr>
        <w:pStyle w:val="ConsPlusNormal"/>
        <w:ind w:firstLine="540"/>
        <w:jc w:val="both"/>
      </w:pPr>
      <w:r>
        <w:t>- множественных переломах ребер</w:t>
      </w:r>
    </w:p>
    <w:p w:rsidR="00AD0888" w:rsidRDefault="000E1421">
      <w:pPr>
        <w:pStyle w:val="ConsPlusNormal"/>
        <w:ind w:firstLine="540"/>
        <w:jc w:val="both"/>
      </w:pPr>
      <w:r>
        <w:t>- черепно-мозговой травме</w:t>
      </w:r>
    </w:p>
    <w:p w:rsidR="00AD0888" w:rsidRDefault="000E1421">
      <w:pPr>
        <w:pStyle w:val="ConsPlusNormal"/>
        <w:ind w:firstLine="540"/>
        <w:jc w:val="both"/>
      </w:pPr>
      <w:bookmarkStart w:id="9" w:name="Par641"/>
      <w:bookmarkEnd w:id="9"/>
      <w:r>
        <w:t>17. Техника извлечения и укладывания на носилки пострадавших с повреждениями:</w:t>
      </w:r>
    </w:p>
    <w:p w:rsidR="00AD0888" w:rsidRDefault="000E1421">
      <w:pPr>
        <w:pStyle w:val="ConsPlusNormal"/>
        <w:ind w:firstLine="540"/>
        <w:jc w:val="both"/>
      </w:pPr>
      <w:r>
        <w:t>- грудной клетки</w:t>
      </w:r>
    </w:p>
    <w:p w:rsidR="00AD0888" w:rsidRDefault="000E1421">
      <w:pPr>
        <w:pStyle w:val="ConsPlusNormal"/>
        <w:ind w:firstLine="540"/>
        <w:jc w:val="both"/>
      </w:pPr>
      <w:r>
        <w:t>- живота</w:t>
      </w:r>
    </w:p>
    <w:p w:rsidR="00AD0888" w:rsidRDefault="000E1421">
      <w:pPr>
        <w:pStyle w:val="ConsPlusNormal"/>
        <w:ind w:firstLine="540"/>
        <w:jc w:val="both"/>
      </w:pPr>
      <w:r>
        <w:t>- таза</w:t>
      </w:r>
    </w:p>
    <w:p w:rsidR="00AD0888" w:rsidRDefault="000E1421">
      <w:pPr>
        <w:pStyle w:val="ConsPlusNormal"/>
        <w:ind w:firstLine="540"/>
        <w:jc w:val="both"/>
      </w:pPr>
      <w:r>
        <w:t>- позвоночника</w:t>
      </w:r>
    </w:p>
    <w:p w:rsidR="00AD0888" w:rsidRDefault="000E1421">
      <w:pPr>
        <w:pStyle w:val="ConsPlusNormal"/>
        <w:ind w:firstLine="540"/>
        <w:jc w:val="both"/>
      </w:pPr>
      <w:r>
        <w:lastRenderedPageBreak/>
        <w:t>- головы</w:t>
      </w:r>
    </w:p>
    <w:p w:rsidR="00AD0888" w:rsidRDefault="000E1421">
      <w:pPr>
        <w:pStyle w:val="ConsPlusNormal"/>
        <w:ind w:firstLine="540"/>
        <w:jc w:val="both"/>
      </w:pPr>
      <w:r>
        <w:t>18. Техника переноски пострадавших:</w:t>
      </w:r>
    </w:p>
    <w:p w:rsidR="00AD0888" w:rsidRDefault="000E1421">
      <w:pPr>
        <w:pStyle w:val="ConsPlusNormal"/>
        <w:ind w:firstLine="540"/>
        <w:jc w:val="both"/>
      </w:pPr>
      <w:r>
        <w:t>- на носилках</w:t>
      </w:r>
    </w:p>
    <w:p w:rsidR="00AD0888" w:rsidRDefault="000E1421">
      <w:pPr>
        <w:pStyle w:val="ConsPlusNormal"/>
        <w:ind w:firstLine="540"/>
        <w:jc w:val="both"/>
      </w:pPr>
      <w:r>
        <w:t>- на одеяле</w:t>
      </w:r>
    </w:p>
    <w:p w:rsidR="00AD0888" w:rsidRDefault="000E1421">
      <w:pPr>
        <w:pStyle w:val="ConsPlusNormal"/>
        <w:ind w:firstLine="540"/>
        <w:jc w:val="both"/>
      </w:pPr>
      <w:r>
        <w:t>- на щите</w:t>
      </w:r>
    </w:p>
    <w:p w:rsidR="00AD0888" w:rsidRDefault="000E1421">
      <w:pPr>
        <w:pStyle w:val="ConsPlusNormal"/>
        <w:ind w:firstLine="540"/>
        <w:jc w:val="both"/>
      </w:pPr>
      <w:r>
        <w:t>- на руках</w:t>
      </w:r>
    </w:p>
    <w:p w:rsidR="00AD0888" w:rsidRDefault="000E1421">
      <w:pPr>
        <w:pStyle w:val="ConsPlusNormal"/>
        <w:ind w:firstLine="540"/>
        <w:jc w:val="both"/>
      </w:pPr>
      <w:r>
        <w:t>- на спине</w:t>
      </w:r>
    </w:p>
    <w:p w:rsidR="00AD0888" w:rsidRDefault="000E1421">
      <w:pPr>
        <w:pStyle w:val="ConsPlusNormal"/>
        <w:ind w:firstLine="540"/>
        <w:jc w:val="both"/>
      </w:pPr>
      <w:r>
        <w:t>- на плечах</w:t>
      </w:r>
    </w:p>
    <w:p w:rsidR="00AD0888" w:rsidRDefault="000E1421">
      <w:pPr>
        <w:pStyle w:val="ConsPlusNormal"/>
        <w:ind w:firstLine="540"/>
        <w:jc w:val="both"/>
      </w:pPr>
      <w:r>
        <w:t>- на стуле</w:t>
      </w:r>
    </w:p>
    <w:p w:rsidR="00AD0888" w:rsidRDefault="000E1421">
      <w:pPr>
        <w:pStyle w:val="ConsPlusNormal"/>
        <w:ind w:firstLine="540"/>
        <w:jc w:val="both"/>
      </w:pPr>
      <w:bookmarkStart w:id="10" w:name="Par655"/>
      <w:bookmarkEnd w:id="10"/>
      <w:r>
        <w:t>19. Погрузка пострадавших в:</w:t>
      </w:r>
    </w:p>
    <w:p w:rsidR="00AD0888" w:rsidRDefault="000E1421">
      <w:pPr>
        <w:pStyle w:val="ConsPlusNormal"/>
        <w:ind w:firstLine="540"/>
        <w:jc w:val="both"/>
      </w:pPr>
      <w:r>
        <w:t>- Попутный транспорт (легковой, грузовой)</w:t>
      </w:r>
    </w:p>
    <w:p w:rsidR="00AD0888" w:rsidRDefault="000E1421">
      <w:pPr>
        <w:pStyle w:val="ConsPlusNormal"/>
        <w:ind w:firstLine="540"/>
        <w:jc w:val="both"/>
      </w:pPr>
      <w:r>
        <w:t>- Санитарный транспорт</w:t>
      </w:r>
    </w:p>
    <w:p w:rsidR="00AD0888" w:rsidRDefault="000E1421">
      <w:pPr>
        <w:pStyle w:val="ConsPlusNormal"/>
        <w:ind w:firstLine="540"/>
        <w:jc w:val="both"/>
      </w:pPr>
      <w:bookmarkStart w:id="11" w:name="Par658"/>
      <w:bookmarkEnd w:id="11"/>
      <w:r>
        <w:t>20. Техника закапывания капель в глаза, промывание глаз водой</w:t>
      </w:r>
    </w:p>
    <w:p w:rsidR="00AD0888" w:rsidRDefault="000E1421">
      <w:pPr>
        <w:pStyle w:val="ConsPlusNormal"/>
        <w:ind w:firstLine="540"/>
        <w:jc w:val="both"/>
      </w:pPr>
      <w:bookmarkStart w:id="12" w:name="Par659"/>
      <w:bookmarkEnd w:id="12"/>
      <w:r>
        <w:t>21. Снятие одежды с пострадавшего</w:t>
      </w:r>
    </w:p>
    <w:p w:rsidR="00AD0888" w:rsidRDefault="000E1421">
      <w:pPr>
        <w:pStyle w:val="ConsPlusNormal"/>
        <w:ind w:firstLine="540"/>
        <w:jc w:val="both"/>
      </w:pPr>
      <w:bookmarkStart w:id="13" w:name="Par660"/>
      <w:bookmarkEnd w:id="13"/>
      <w:r>
        <w:t>22. Снятие мотоциклетного шлема с пострадавшего</w:t>
      </w:r>
    </w:p>
    <w:p w:rsidR="00AD0888" w:rsidRDefault="000E1421">
      <w:pPr>
        <w:pStyle w:val="ConsPlusNormal"/>
        <w:ind w:firstLine="540"/>
        <w:jc w:val="both"/>
      </w:pPr>
      <w:bookmarkStart w:id="14" w:name="Par661"/>
      <w:bookmarkEnd w:id="14"/>
      <w:r>
        <w:t>23. Техника обезболивания хлорэтилом</w:t>
      </w:r>
    </w:p>
    <w:p w:rsidR="00AD0888" w:rsidRDefault="000E1421">
      <w:pPr>
        <w:pStyle w:val="ConsPlusNormal"/>
        <w:ind w:firstLine="540"/>
        <w:jc w:val="both"/>
      </w:pPr>
      <w:bookmarkStart w:id="15" w:name="Par662"/>
      <w:bookmarkEnd w:id="15"/>
      <w:r>
        <w:t>24. Использование аэрозолей</w:t>
      </w:r>
    </w:p>
    <w:p w:rsidR="00AD0888" w:rsidRDefault="000E1421">
      <w:pPr>
        <w:pStyle w:val="ConsPlusNormal"/>
        <w:ind w:firstLine="540"/>
        <w:jc w:val="both"/>
      </w:pPr>
      <w:bookmarkStart w:id="16" w:name="Par663"/>
      <w:bookmarkEnd w:id="16"/>
      <w:r>
        <w:t>25. Вскрытие индивидуального перевязочного пакета</w:t>
      </w:r>
    </w:p>
    <w:p w:rsidR="00AD0888" w:rsidRDefault="000E1421">
      <w:pPr>
        <w:pStyle w:val="ConsPlusNormal"/>
        <w:ind w:firstLine="540"/>
        <w:jc w:val="both"/>
      </w:pPr>
      <w:bookmarkStart w:id="17" w:name="Par664"/>
      <w:bookmarkEnd w:id="17"/>
      <w:r>
        <w:t>26. Техника введения воздуховода</w:t>
      </w:r>
    </w:p>
    <w:p w:rsidR="00AD0888" w:rsidRDefault="000E1421">
      <w:pPr>
        <w:pStyle w:val="ConsPlusNormal"/>
        <w:ind w:firstLine="540"/>
        <w:jc w:val="both"/>
      </w:pPr>
      <w:bookmarkStart w:id="18" w:name="Par665"/>
      <w:bookmarkEnd w:id="18"/>
      <w:r>
        <w:t>27. Использование гипотермического пакета-контейнера</w:t>
      </w:r>
    </w:p>
    <w:p w:rsidR="00AD0888" w:rsidRDefault="000E1421">
      <w:pPr>
        <w:pStyle w:val="ConsPlusNormal"/>
        <w:ind w:firstLine="540"/>
        <w:jc w:val="both"/>
      </w:pPr>
      <w:r>
        <w:t>28. Применение нашатырного спирта при обмороке</w:t>
      </w:r>
    </w:p>
    <w:p w:rsidR="00AD0888" w:rsidRDefault="000E1421">
      <w:pPr>
        <w:pStyle w:val="ConsPlusNormal"/>
        <w:ind w:firstLine="540"/>
        <w:jc w:val="both"/>
      </w:pPr>
      <w:bookmarkStart w:id="19" w:name="Par667"/>
      <w:bookmarkEnd w:id="19"/>
      <w:r>
        <w:t>29. Техника промывания желудка</w:t>
      </w:r>
    </w:p>
    <w:p w:rsidR="00AD0888" w:rsidRDefault="00AD0888">
      <w:pPr>
        <w:pStyle w:val="ConsPlusNormal"/>
        <w:ind w:firstLine="540"/>
        <w:jc w:val="both"/>
      </w:pPr>
    </w:p>
    <w:p w:rsidR="00AD0888" w:rsidRDefault="000E1421">
      <w:pPr>
        <w:pStyle w:val="ConsPlusNormal"/>
        <w:ind w:firstLine="540"/>
        <w:jc w:val="both"/>
        <w:outlineLvl w:val="2"/>
      </w:pPr>
      <w:r>
        <w:t>Вождение</w:t>
      </w:r>
    </w:p>
    <w:p w:rsidR="00AD0888" w:rsidRDefault="00AD0888">
      <w:pPr>
        <w:pStyle w:val="ConsPlusNormal"/>
        <w:ind w:firstLine="540"/>
        <w:jc w:val="both"/>
      </w:pPr>
    </w:p>
    <w:p w:rsidR="00AD0888" w:rsidRDefault="000E1421">
      <w:pPr>
        <w:pStyle w:val="ConsPlusNormal"/>
        <w:ind w:firstLine="540"/>
        <w:jc w:val="both"/>
      </w:pPr>
      <w:r>
        <w:t>Индивидуальное вождение внедорожных мототранспортных средств</w:t>
      </w:r>
    </w:p>
    <w:p w:rsidR="00AD0888" w:rsidRDefault="000E1421">
      <w:pPr>
        <w:pStyle w:val="ConsPlusNormal"/>
        <w:ind w:firstLine="540"/>
        <w:jc w:val="both"/>
      </w:pPr>
      <w:r>
        <w:t>Упражнения в правильной посадке, пользовании рабочими органами.</w:t>
      </w:r>
    </w:p>
    <w:p w:rsidR="00AD0888" w:rsidRDefault="000E1421">
      <w:pPr>
        <w:pStyle w:val="ConsPlusNormal"/>
        <w:ind w:firstLine="540"/>
        <w:jc w:val="both"/>
      </w:pPr>
      <w:r>
        <w:t>Изучение показаний контрольных приборов.</w:t>
      </w:r>
    </w:p>
    <w:p w:rsidR="00AD0888" w:rsidRDefault="000E1421">
      <w:pPr>
        <w:pStyle w:val="ConsPlusNormal"/>
        <w:ind w:firstLine="540"/>
        <w:jc w:val="both"/>
      </w:pPr>
      <w:r>
        <w:t>Пуск двигателя. Трогание с места по прямой до достижения плавности начала движения. Повороты направо и налево до достижения уверенности в приемах пользования органами управления. Остановка и трогание на подъеме. Разгон-торможение у заданной линии. Проезд перекрестков. Развороты.</w:t>
      </w:r>
    </w:p>
    <w:p w:rsidR="00AD0888" w:rsidRDefault="00AD0888">
      <w:pPr>
        <w:pStyle w:val="ConsPlusNormal"/>
        <w:ind w:firstLine="540"/>
        <w:jc w:val="both"/>
      </w:pPr>
    </w:p>
    <w:p w:rsidR="00AD0888" w:rsidRDefault="000E1421">
      <w:pPr>
        <w:pStyle w:val="ConsPlusNormal"/>
        <w:jc w:val="center"/>
        <w:outlineLvl w:val="1"/>
      </w:pPr>
      <w:r>
        <w:t>ПЕРЕЧЕНЬ</w:t>
      </w:r>
    </w:p>
    <w:p w:rsidR="00AD0888" w:rsidRDefault="000E1421">
      <w:pPr>
        <w:pStyle w:val="ConsPlusNormal"/>
        <w:jc w:val="center"/>
      </w:pPr>
      <w:r>
        <w:t>учебного оборудования для подготовки водителей внедорожных</w:t>
      </w:r>
    </w:p>
    <w:p w:rsidR="00AD0888" w:rsidRDefault="000E1421">
      <w:pPr>
        <w:pStyle w:val="ConsPlusNormal"/>
        <w:jc w:val="center"/>
      </w:pPr>
      <w:r>
        <w:t>мототранспортных средств (самоходных машин категории "A")</w:t>
      </w:r>
    </w:p>
    <w:p w:rsidR="00AD0888" w:rsidRDefault="00AD0888">
      <w:pPr>
        <w:pStyle w:val="ConsPlusNormal"/>
        <w:ind w:firstLine="540"/>
        <w:jc w:val="both"/>
      </w:pPr>
    </w:p>
    <w:p w:rsidR="00AD0888" w:rsidRDefault="000E1421">
      <w:pPr>
        <w:pStyle w:val="ConsPlusNormal"/>
        <w:ind w:firstLine="540"/>
        <w:jc w:val="both"/>
        <w:outlineLvl w:val="2"/>
      </w:pPr>
      <w:r>
        <w:t>Оснащение кабинетов</w:t>
      </w:r>
    </w:p>
    <w:p w:rsidR="00AD0888" w:rsidRDefault="00AD0888">
      <w:pPr>
        <w:pStyle w:val="ConsPlusNormal"/>
        <w:ind w:firstLine="540"/>
        <w:jc w:val="both"/>
      </w:pPr>
    </w:p>
    <w:p w:rsidR="00AD0888" w:rsidRDefault="000E1421">
      <w:pPr>
        <w:pStyle w:val="ConsPlusNormal"/>
        <w:ind w:firstLine="540"/>
        <w:jc w:val="both"/>
        <w:outlineLvl w:val="3"/>
      </w:pPr>
      <w:r>
        <w:t>1. Кабинет "Внедорожное мототранспортное средство"</w:t>
      </w:r>
    </w:p>
    <w:p w:rsidR="00AD0888" w:rsidRDefault="000E1421">
      <w:pPr>
        <w:pStyle w:val="ConsPlusNormal"/>
        <w:ind w:firstLine="540"/>
        <w:jc w:val="both"/>
      </w:pPr>
      <w:r>
        <w:t>1.1. Двигатель в комплекте с приборами системы смазывания, питания, зажигания</w:t>
      </w:r>
    </w:p>
    <w:p w:rsidR="00AD0888" w:rsidRDefault="000E1421">
      <w:pPr>
        <w:pStyle w:val="ConsPlusNormal"/>
        <w:ind w:firstLine="540"/>
        <w:jc w:val="both"/>
      </w:pPr>
      <w:r>
        <w:t>1.2. Коробка передач</w:t>
      </w:r>
    </w:p>
    <w:p w:rsidR="00AD0888" w:rsidRDefault="000E1421">
      <w:pPr>
        <w:pStyle w:val="ConsPlusNormal"/>
        <w:ind w:firstLine="540"/>
        <w:jc w:val="both"/>
      </w:pPr>
      <w:r>
        <w:t>1.3. Набор деталей кривошипно-шатунного механизма</w:t>
      </w:r>
    </w:p>
    <w:p w:rsidR="00AD0888" w:rsidRDefault="000E1421">
      <w:pPr>
        <w:pStyle w:val="ConsPlusNormal"/>
        <w:ind w:firstLine="540"/>
        <w:jc w:val="both"/>
      </w:pPr>
      <w:r>
        <w:t>1.4. Набор деталей газораспределительного механизма</w:t>
      </w:r>
    </w:p>
    <w:p w:rsidR="00AD0888" w:rsidRDefault="000E1421">
      <w:pPr>
        <w:pStyle w:val="ConsPlusNormal"/>
        <w:ind w:firstLine="540"/>
        <w:jc w:val="both"/>
      </w:pPr>
      <w:r>
        <w:t>1.5. Набор деталей смазочной системы</w:t>
      </w:r>
    </w:p>
    <w:p w:rsidR="00AD0888" w:rsidRDefault="000E1421">
      <w:pPr>
        <w:pStyle w:val="ConsPlusNormal"/>
        <w:ind w:firstLine="540"/>
        <w:jc w:val="both"/>
      </w:pPr>
      <w:r>
        <w:t>1.6. Набор деталей системы питания</w:t>
      </w:r>
    </w:p>
    <w:p w:rsidR="00AD0888" w:rsidRDefault="000E1421">
      <w:pPr>
        <w:pStyle w:val="ConsPlusNormal"/>
        <w:ind w:firstLine="540"/>
        <w:jc w:val="both"/>
      </w:pPr>
      <w:r>
        <w:t>1.7. Набор деталей сцепления</w:t>
      </w:r>
    </w:p>
    <w:p w:rsidR="00AD0888" w:rsidRDefault="000E1421">
      <w:pPr>
        <w:pStyle w:val="ConsPlusNormal"/>
        <w:ind w:firstLine="540"/>
        <w:jc w:val="both"/>
      </w:pPr>
      <w:r>
        <w:t>1.8. Набор деталей рулевого управления</w:t>
      </w:r>
    </w:p>
    <w:p w:rsidR="00AD0888" w:rsidRDefault="000E1421">
      <w:pPr>
        <w:pStyle w:val="ConsPlusNormal"/>
        <w:ind w:firstLine="540"/>
        <w:jc w:val="both"/>
      </w:pPr>
      <w:r>
        <w:t>1.9. Набор деталей тормозной системы</w:t>
      </w:r>
    </w:p>
    <w:p w:rsidR="00AD0888" w:rsidRDefault="000E1421">
      <w:pPr>
        <w:pStyle w:val="ConsPlusNormal"/>
        <w:ind w:firstLine="540"/>
        <w:jc w:val="both"/>
      </w:pPr>
      <w:r>
        <w:t>1.10. Набор приборов и устройств системы зажигания</w:t>
      </w:r>
    </w:p>
    <w:p w:rsidR="00AD0888" w:rsidRDefault="000E1421">
      <w:pPr>
        <w:pStyle w:val="ConsPlusNormal"/>
        <w:ind w:firstLine="540"/>
        <w:jc w:val="both"/>
      </w:pPr>
      <w:r>
        <w:t>1.11. Набор приборов и устройств электрооборудования</w:t>
      </w:r>
    </w:p>
    <w:p w:rsidR="00AD0888" w:rsidRDefault="000E1421">
      <w:pPr>
        <w:pStyle w:val="ConsPlusNormal"/>
        <w:ind w:firstLine="540"/>
        <w:jc w:val="both"/>
      </w:pPr>
      <w:r>
        <w:t>1.12. Учебно-наглядное пособие по устройству внедорожного мототранспортного средства &lt;*&gt;</w:t>
      </w:r>
    </w:p>
    <w:p w:rsidR="00AD0888" w:rsidRDefault="000E1421">
      <w:pPr>
        <w:pStyle w:val="ConsPlusNormal"/>
        <w:ind w:firstLine="540"/>
        <w:jc w:val="both"/>
      </w:pPr>
      <w:r>
        <w:t>--------------------------------</w:t>
      </w:r>
    </w:p>
    <w:p w:rsidR="00AD0888" w:rsidRDefault="000E1421">
      <w:pPr>
        <w:pStyle w:val="ConsPlusNormal"/>
        <w:ind w:firstLine="540"/>
        <w:jc w:val="both"/>
      </w:pPr>
      <w:r>
        <w:t>&lt;*&gt; Учебно-наглядное пособие может быть представлено в виде плаката, стенда, макета, планшета, модели, схемы, кинофильма, видеофильма, диафильма и т.д.</w:t>
      </w:r>
    </w:p>
    <w:p w:rsidR="00AD0888" w:rsidRDefault="00AD0888">
      <w:pPr>
        <w:pStyle w:val="ConsPlusNormal"/>
        <w:ind w:firstLine="540"/>
        <w:jc w:val="both"/>
      </w:pPr>
    </w:p>
    <w:p w:rsidR="00AD0888" w:rsidRDefault="000E1421">
      <w:pPr>
        <w:pStyle w:val="ConsPlusNormal"/>
        <w:ind w:firstLine="540"/>
        <w:jc w:val="both"/>
        <w:outlineLvl w:val="3"/>
      </w:pPr>
      <w:r>
        <w:t>2. Кабинет "Правила дорожного движения", "Основы управления и безопасность движения", "Оказание первой медицинской помощи"</w:t>
      </w:r>
    </w:p>
    <w:p w:rsidR="00AD0888" w:rsidRDefault="000E1421">
      <w:pPr>
        <w:pStyle w:val="ConsPlusNormal"/>
        <w:ind w:firstLine="540"/>
        <w:jc w:val="both"/>
      </w:pPr>
      <w:r>
        <w:lastRenderedPageBreak/>
        <w:t>2.1. Учебно-наглядное пособие "Дорожные знаки" &lt;*&gt;</w:t>
      </w:r>
    </w:p>
    <w:p w:rsidR="00AD0888" w:rsidRDefault="000E1421">
      <w:pPr>
        <w:pStyle w:val="ConsPlusNormal"/>
        <w:ind w:firstLine="540"/>
        <w:jc w:val="both"/>
      </w:pPr>
      <w:r>
        <w:t>--------------------------------</w:t>
      </w:r>
    </w:p>
    <w:p w:rsidR="00AD0888" w:rsidRDefault="000E1421">
      <w:pPr>
        <w:pStyle w:val="ConsPlusNormal"/>
        <w:ind w:firstLine="540"/>
        <w:jc w:val="both"/>
      </w:pPr>
      <w:r>
        <w:t>&lt;*&gt; Учебно-наглядное пособие может быть представлено в виде плаката, стенда, макета, планшета, модели, схемы, кинофильма, видеофильма, диафильма и т.д.</w:t>
      </w:r>
    </w:p>
    <w:p w:rsidR="00AD0888" w:rsidRDefault="00AD0888">
      <w:pPr>
        <w:pStyle w:val="ConsPlusNormal"/>
        <w:ind w:firstLine="540"/>
        <w:jc w:val="both"/>
      </w:pPr>
    </w:p>
    <w:p w:rsidR="00AD0888" w:rsidRDefault="000E1421">
      <w:pPr>
        <w:pStyle w:val="ConsPlusNormal"/>
        <w:ind w:firstLine="540"/>
        <w:jc w:val="both"/>
      </w:pPr>
      <w:r>
        <w:t>2.2. Учебно-наглядное пособие "Схема населенного Пункта, расположения дорожных знаков и средств регулирования" &lt;*&gt;</w:t>
      </w:r>
    </w:p>
    <w:p w:rsidR="00AD0888" w:rsidRDefault="000E1421">
      <w:pPr>
        <w:pStyle w:val="ConsPlusNormal"/>
        <w:ind w:firstLine="540"/>
        <w:jc w:val="both"/>
      </w:pPr>
      <w:r>
        <w:t>--------------------------------</w:t>
      </w:r>
    </w:p>
    <w:p w:rsidR="00AD0888" w:rsidRDefault="000E1421">
      <w:pPr>
        <w:pStyle w:val="ConsPlusNormal"/>
        <w:ind w:firstLine="540"/>
        <w:jc w:val="both"/>
      </w:pPr>
      <w:r>
        <w:t>&lt;*&gt; Учебно-наглядное пособие может быть представлено в виде плаката, стенда, макета, планшета, модели, схемы, кинофильма, видеофильма, диафильма и т.д.</w:t>
      </w:r>
    </w:p>
    <w:p w:rsidR="00AD0888" w:rsidRDefault="00AD0888">
      <w:pPr>
        <w:pStyle w:val="ConsPlusNormal"/>
        <w:ind w:firstLine="540"/>
        <w:jc w:val="both"/>
      </w:pPr>
    </w:p>
    <w:p w:rsidR="00AD0888" w:rsidRDefault="000E1421">
      <w:pPr>
        <w:pStyle w:val="ConsPlusNormal"/>
        <w:ind w:firstLine="540"/>
        <w:jc w:val="both"/>
      </w:pPr>
      <w:r>
        <w:t>2.3. Учебно-наглядное пособие "Дорожно-транспортные ситуации и их анализ" &lt;*&gt;</w:t>
      </w:r>
    </w:p>
    <w:p w:rsidR="00AD0888" w:rsidRDefault="000E1421">
      <w:pPr>
        <w:pStyle w:val="ConsPlusNormal"/>
        <w:ind w:firstLine="540"/>
        <w:jc w:val="both"/>
      </w:pPr>
      <w:r>
        <w:t>--------------------------------</w:t>
      </w:r>
    </w:p>
    <w:p w:rsidR="00AD0888" w:rsidRDefault="000E1421">
      <w:pPr>
        <w:pStyle w:val="ConsPlusNormal"/>
        <w:ind w:firstLine="540"/>
        <w:jc w:val="both"/>
      </w:pPr>
      <w:r>
        <w:t>&lt;*&gt; Учебно-наглядное пособие может быть представлено в виде плаката, стенда, макета, планшета, модели, схемы, кинофильма, видеофильма, диафильма и т.д.</w:t>
      </w:r>
    </w:p>
    <w:p w:rsidR="00AD0888" w:rsidRDefault="00AD0888">
      <w:pPr>
        <w:pStyle w:val="ConsPlusNormal"/>
        <w:ind w:firstLine="540"/>
        <w:jc w:val="both"/>
      </w:pPr>
    </w:p>
    <w:p w:rsidR="00AD0888" w:rsidRDefault="000E1421">
      <w:pPr>
        <w:pStyle w:val="ConsPlusNormal"/>
        <w:ind w:firstLine="540"/>
        <w:jc w:val="both"/>
      </w:pPr>
      <w:r>
        <w:t>2.4. Учебно-наглядное пособие "Оказание первой медицинской помощи пострадавшим" &lt;*&gt;</w:t>
      </w:r>
    </w:p>
    <w:p w:rsidR="00AD0888" w:rsidRDefault="000E1421">
      <w:pPr>
        <w:pStyle w:val="ConsPlusNormal"/>
        <w:ind w:firstLine="540"/>
        <w:jc w:val="both"/>
      </w:pPr>
      <w:r>
        <w:t>--------------------------------</w:t>
      </w:r>
    </w:p>
    <w:p w:rsidR="00AD0888" w:rsidRDefault="000E1421">
      <w:pPr>
        <w:pStyle w:val="ConsPlusNormal"/>
        <w:ind w:firstLine="540"/>
        <w:jc w:val="both"/>
      </w:pPr>
      <w:r>
        <w:t>&lt;*&gt; Учебно-наглядное пособие может быть представлено в виде плаката, стенда, макета, планшета, модели, схемы, кинофильма, видеофильма, диафильма и т.д.</w:t>
      </w:r>
    </w:p>
    <w:p w:rsidR="00AD0888" w:rsidRDefault="00AD0888">
      <w:pPr>
        <w:pStyle w:val="ConsPlusNormal"/>
        <w:ind w:firstLine="540"/>
        <w:jc w:val="both"/>
      </w:pPr>
    </w:p>
    <w:p w:rsidR="00AD0888" w:rsidRDefault="000E1421">
      <w:pPr>
        <w:pStyle w:val="ConsPlusNormal"/>
        <w:ind w:firstLine="540"/>
        <w:jc w:val="both"/>
      </w:pPr>
      <w:r>
        <w:t>2.5. Набор средств для проведения занятий по оказанию первой медицинской помощи &lt;*&gt;</w:t>
      </w:r>
    </w:p>
    <w:p w:rsidR="00AD0888" w:rsidRDefault="000E1421">
      <w:pPr>
        <w:pStyle w:val="ConsPlusNormal"/>
        <w:ind w:firstLine="540"/>
        <w:jc w:val="both"/>
      </w:pPr>
      <w:r>
        <w:t>--------------------------------</w:t>
      </w:r>
    </w:p>
    <w:p w:rsidR="00AD0888" w:rsidRDefault="000E1421">
      <w:pPr>
        <w:pStyle w:val="ConsPlusNormal"/>
        <w:ind w:firstLine="540"/>
        <w:jc w:val="both"/>
      </w:pPr>
      <w:r>
        <w:t>&lt;*&gt; Набор средств определяется преподавателем по предмету.</w:t>
      </w:r>
    </w:p>
    <w:p w:rsidR="00AD0888" w:rsidRDefault="00AD0888">
      <w:pPr>
        <w:pStyle w:val="ConsPlusNormal"/>
        <w:ind w:firstLine="540"/>
        <w:jc w:val="both"/>
      </w:pPr>
    </w:p>
    <w:p w:rsidR="00AD0888" w:rsidRDefault="000E1421">
      <w:pPr>
        <w:pStyle w:val="ConsPlusNormal"/>
        <w:ind w:firstLine="540"/>
        <w:jc w:val="both"/>
      </w:pPr>
      <w:r>
        <w:t>2.6. Медицинская аптечка водителя</w:t>
      </w:r>
    </w:p>
    <w:p w:rsidR="00AD0888" w:rsidRDefault="000E1421">
      <w:pPr>
        <w:pStyle w:val="ConsPlusNormal"/>
        <w:ind w:firstLine="540"/>
        <w:jc w:val="both"/>
      </w:pPr>
      <w:r>
        <w:t>2.7. Правила дорожного Движения Российской Федерации</w:t>
      </w:r>
    </w:p>
    <w:p w:rsidR="00AD0888" w:rsidRDefault="00AD0888">
      <w:pPr>
        <w:pStyle w:val="ConsPlusNormal"/>
        <w:ind w:firstLine="540"/>
        <w:jc w:val="both"/>
      </w:pPr>
    </w:p>
    <w:p w:rsidR="00AD0888" w:rsidRDefault="00AD0888">
      <w:pPr>
        <w:pStyle w:val="ConsPlusNormal"/>
        <w:ind w:firstLine="540"/>
        <w:jc w:val="both"/>
      </w:pPr>
    </w:p>
    <w:p w:rsidR="000E1421" w:rsidRDefault="000E1421">
      <w:pPr>
        <w:pStyle w:val="ConsPlusNormal"/>
        <w:pBdr>
          <w:top w:val="single" w:sz="6" w:space="0" w:color="auto"/>
        </w:pBdr>
        <w:spacing w:before="100" w:after="100"/>
        <w:jc w:val="both"/>
        <w:rPr>
          <w:sz w:val="2"/>
          <w:szCs w:val="2"/>
        </w:rPr>
      </w:pPr>
    </w:p>
    <w:sectPr w:rsidR="000E1421" w:rsidSect="00AD0888">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53F" w:rsidRDefault="0093153F">
      <w:pPr>
        <w:spacing w:after="0" w:line="240" w:lineRule="auto"/>
      </w:pPr>
      <w:r>
        <w:separator/>
      </w:r>
    </w:p>
  </w:endnote>
  <w:endnote w:type="continuationSeparator" w:id="0">
    <w:p w:rsidR="0093153F" w:rsidRDefault="00931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88" w:rsidRDefault="00AD088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AD088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D0888" w:rsidRDefault="000E142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D0888" w:rsidRDefault="00AD0888">
          <w:pPr>
            <w:pStyle w:val="ConsPlusNormal"/>
            <w:jc w:val="center"/>
            <w:rPr>
              <w:b/>
              <w:bCs/>
            </w:rPr>
          </w:pPr>
          <w:hyperlink r:id="rId1" w:history="1">
            <w:r w:rsidR="000E1421">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D0888" w:rsidRDefault="000E1421">
          <w:pPr>
            <w:pStyle w:val="ConsPlusNormal"/>
            <w:jc w:val="right"/>
          </w:pPr>
          <w:r>
            <w:t xml:space="preserve">Страница </w:t>
          </w:r>
          <w:r w:rsidR="00AD0888">
            <w:fldChar w:fldCharType="begin"/>
          </w:r>
          <w:r>
            <w:instrText>\PAGE</w:instrText>
          </w:r>
          <w:r w:rsidR="00AD0888">
            <w:fldChar w:fldCharType="separate"/>
          </w:r>
          <w:r w:rsidR="00756314">
            <w:rPr>
              <w:noProof/>
            </w:rPr>
            <w:t>17</w:t>
          </w:r>
          <w:r w:rsidR="00AD0888">
            <w:fldChar w:fldCharType="end"/>
          </w:r>
          <w:r>
            <w:t xml:space="preserve"> из </w:t>
          </w:r>
          <w:r w:rsidR="00AD0888">
            <w:fldChar w:fldCharType="begin"/>
          </w:r>
          <w:r>
            <w:instrText>\NUMPAGES</w:instrText>
          </w:r>
          <w:r w:rsidR="00AD0888">
            <w:fldChar w:fldCharType="separate"/>
          </w:r>
          <w:r w:rsidR="00756314">
            <w:rPr>
              <w:noProof/>
            </w:rPr>
            <w:t>17</w:t>
          </w:r>
          <w:r w:rsidR="00AD0888">
            <w:fldChar w:fldCharType="end"/>
          </w:r>
        </w:p>
      </w:tc>
    </w:tr>
  </w:tbl>
  <w:p w:rsidR="00AD0888" w:rsidRDefault="00AD088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53F" w:rsidRDefault="0093153F">
      <w:pPr>
        <w:spacing w:after="0" w:line="240" w:lineRule="auto"/>
      </w:pPr>
      <w:r>
        <w:separator/>
      </w:r>
    </w:p>
  </w:footnote>
  <w:footnote w:type="continuationSeparator" w:id="0">
    <w:p w:rsidR="0093153F" w:rsidRDefault="00931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AD088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D0888" w:rsidRDefault="000E1421">
          <w:pPr>
            <w:pStyle w:val="ConsPlusNormal"/>
            <w:rPr>
              <w:sz w:val="16"/>
              <w:szCs w:val="16"/>
            </w:rPr>
          </w:pPr>
          <w:r>
            <w:rPr>
              <w:sz w:val="16"/>
              <w:szCs w:val="16"/>
            </w:rPr>
            <w:t>"Примерная программа подготовки водителей внедорожных мототранспортных средств (самоходных машин категории "A")"</w:t>
          </w:r>
          <w:r>
            <w:rPr>
              <w:sz w:val="16"/>
              <w:szCs w:val="16"/>
            </w:rPr>
            <w:br/>
            <w:t>(утв. М...</w:t>
          </w:r>
        </w:p>
      </w:tc>
      <w:tc>
        <w:tcPr>
          <w:tcW w:w="2" w:type="pct"/>
          <w:tcBorders>
            <w:top w:val="none" w:sz="2" w:space="0" w:color="auto"/>
            <w:left w:val="none" w:sz="2" w:space="0" w:color="auto"/>
            <w:bottom w:val="none" w:sz="2" w:space="0" w:color="auto"/>
            <w:right w:val="none" w:sz="2" w:space="0" w:color="auto"/>
          </w:tcBorders>
          <w:vAlign w:val="center"/>
        </w:tcPr>
        <w:p w:rsidR="00AD0888" w:rsidRDefault="00AD0888">
          <w:pPr>
            <w:pStyle w:val="ConsPlusNormal"/>
            <w:jc w:val="center"/>
            <w:rPr>
              <w:sz w:val="24"/>
              <w:szCs w:val="24"/>
            </w:rPr>
          </w:pPr>
        </w:p>
        <w:p w:rsidR="00AD0888" w:rsidRDefault="00AD0888">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AD0888" w:rsidRDefault="000E142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19.06.2016</w:t>
          </w:r>
        </w:p>
      </w:tc>
    </w:tr>
  </w:tbl>
  <w:p w:rsidR="00AD0888" w:rsidRDefault="00AD0888">
    <w:pPr>
      <w:pStyle w:val="ConsPlusNormal"/>
      <w:pBdr>
        <w:bottom w:val="single" w:sz="12" w:space="0" w:color="auto"/>
      </w:pBdr>
      <w:jc w:val="center"/>
      <w:rPr>
        <w:sz w:val="2"/>
        <w:szCs w:val="2"/>
      </w:rPr>
    </w:pPr>
  </w:p>
  <w:p w:rsidR="00AD0888" w:rsidRDefault="000E142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3153F"/>
    <w:rsid w:val="000E1421"/>
    <w:rsid w:val="0017551E"/>
    <w:rsid w:val="00756314"/>
    <w:rsid w:val="0093153F"/>
    <w:rsid w:val="00AD0888"/>
    <w:rsid w:val="00EB5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8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88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D088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D0888"/>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AD088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D0888"/>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AD0888"/>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AD0888"/>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563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EEE\Desktop\&#1087;&#1088;&#1086;&#1075;&#1088;&#1072;&#1084;&#1084;&#1072;%20&#104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программа А1</Template>
  <TotalTime>0</TotalTime>
  <Pages>17</Pages>
  <Words>6441</Words>
  <Characters>36716</Characters>
  <Application>Microsoft Office Word</Application>
  <DocSecurity>0</DocSecurity>
  <Lines>305</Lines>
  <Paragraphs>86</Paragraphs>
  <ScaleCrop>false</ScaleCrop>
  <Company>КонсультантПлюс Версия 4015.00.02</Company>
  <LinksUpToDate>false</LinksUpToDate>
  <CharactersWithSpaces>43071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подготовки водителей внедорожных мототранспортных средств (самоходных машин категории "A")"(утв. Минобразования России 24.09.2001)</dc:title>
  <dc:creator>камиль абдулазисов</dc:creator>
  <cp:lastModifiedBy>камиль абдулазисов</cp:lastModifiedBy>
  <cp:revision>1</cp:revision>
  <dcterms:created xsi:type="dcterms:W3CDTF">2018-06-04T09:10:00Z</dcterms:created>
  <dcterms:modified xsi:type="dcterms:W3CDTF">2018-06-04T09:10:00Z</dcterms:modified>
</cp:coreProperties>
</file>